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31027">
        <w:rPr>
          <w:rFonts w:asciiTheme="minorHAnsi" w:hAnsiTheme="minorHAnsi" w:cstheme="minorHAnsi"/>
          <w:b/>
          <w:bCs/>
          <w:sz w:val="28"/>
          <w:szCs w:val="28"/>
        </w:rPr>
        <w:t>Pytania i odpowiedzi (FAQ)</w:t>
      </w:r>
    </w:p>
    <w:p w:rsidR="00271140" w:rsidRPr="00331027" w:rsidRDefault="00271140" w:rsidP="00271140">
      <w:pPr>
        <w:numPr>
          <w:ilvl w:val="0"/>
          <w:numId w:val="3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b/>
          <w:bCs/>
          <w:sz w:val="28"/>
          <w:szCs w:val="28"/>
        </w:rPr>
        <w:t>Czy mogę zastosować logotypy unijne przed podpisaniem umowy, chciałabym poinformować potencjalnych uczestników, że wkrótce nastąpi podpisanie umowy i rozpocznie się realizacja projektu?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Obowiązki informacyjne należy wypełniać od momentu uzyskania dofinansowania, tj. podpisania umowy o dofinansowanie lub wydania decyzji o dofinansowaniu, do końca realizacji projektu lub do końca okresu trwałości projektu, który został określony w umowie. W tym okresie musisz wypełniać obowiązki, jakie masz zapisane w umowie o dofinansowanie i stosować zasady opisane w podręczniku wnioskodawcy i beneficjenta.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Może się zdarzyć, że zanim umowa o dofinansowanie zostanie podpisana, zechcesz np. podczas prowadzenia kampanii promującej przedsięwzięcie, posłużyć się znakiem Funduszy Europejskich, znakiem barw RP oraz znakiem UE. Nie możesz jednak tego zrobić. Z używaniem tych oznaczeń musisz poczekać na uzyskanie dofinansowania.</w:t>
      </w:r>
    </w:p>
    <w:p w:rsidR="00271140" w:rsidRPr="00331027" w:rsidRDefault="00271140" w:rsidP="00271140">
      <w:pPr>
        <w:numPr>
          <w:ilvl w:val="0"/>
          <w:numId w:val="4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b/>
          <w:bCs/>
          <w:sz w:val="28"/>
          <w:szCs w:val="28"/>
        </w:rPr>
        <w:t>Czy założenie strony internetowej jest obowiązkowe, jeśli jej nie posiadam?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Założenie nowej strony internetowej nie jest obowiązkowe. Od momentu podpisania umowy o dofinansowanie obowiązkowe jest posiadanie i prowadzenie profilu w mediach społecznościowych (przynajmniej jeden profil).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Jeżeli beneficjent posiada już stronę internetową należy na niej zamieścić zestaw poniższych informacji.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lastRenderedPageBreak/>
        <w:t>Minimalny zakres informacji, obowiązkowy dla każdego projektu, który należy zamieścić na stronie internetowej (jeżeli jest) i mediach społecznościowych:</w:t>
      </w:r>
    </w:p>
    <w:p w:rsidR="00271140" w:rsidRPr="00331027" w:rsidRDefault="00271140" w:rsidP="00271140">
      <w:pPr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tytuł projektu lub jego skróconą nazwę (maksymalnie 150 znaków),</w:t>
      </w:r>
    </w:p>
    <w:p w:rsidR="00271140" w:rsidRPr="00331027" w:rsidRDefault="00271140" w:rsidP="00271140">
      <w:pPr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podkreślenie faktu otrzymania wsparcia finansowego z Unii Europejskiej czyli: znak Funduszy Europejskich, znak barw Rzeczypospolitej Polskiej i znak Unii Europejskiej</w:t>
      </w:r>
    </w:p>
    <w:p w:rsidR="00271140" w:rsidRPr="00331027" w:rsidRDefault="00271140" w:rsidP="00271140">
      <w:pPr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zadania, działania, które będą realizowane w projekcie (opis, co zostanie zrobione, zakupione etc.),</w:t>
      </w:r>
    </w:p>
    <w:p w:rsidR="00271140" w:rsidRPr="00331027" w:rsidRDefault="00271140" w:rsidP="00271140">
      <w:pPr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grupy docelowe (do kogo skierowany jest projekt, kto z niego skorzysta),</w:t>
      </w:r>
    </w:p>
    <w:p w:rsidR="00271140" w:rsidRPr="00331027" w:rsidRDefault="00271140" w:rsidP="00271140">
      <w:pPr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cel lub cele projektu,</w:t>
      </w:r>
    </w:p>
    <w:p w:rsidR="00271140" w:rsidRPr="00331027" w:rsidRDefault="00271140" w:rsidP="00271140">
      <w:pPr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efekty, rezultaty projektu (jeśli opis zadań, działań nie zawiera opisu efektów, rezultatów),</w:t>
      </w:r>
    </w:p>
    <w:p w:rsidR="00271140" w:rsidRPr="00331027" w:rsidRDefault="00271140" w:rsidP="00271140">
      <w:pPr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wartość projektu (całkowity koszt projektu),</w:t>
      </w:r>
    </w:p>
    <w:p w:rsidR="00271140" w:rsidRPr="00331027" w:rsidRDefault="00271140" w:rsidP="00271140">
      <w:pPr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wysokość wkładu Funduszy Europejskich,</w:t>
      </w:r>
    </w:p>
    <w:p w:rsidR="00271140" w:rsidRPr="00331027" w:rsidRDefault="00271140" w:rsidP="00271140">
      <w:pPr>
        <w:numPr>
          <w:ilvl w:val="0"/>
          <w:numId w:val="5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hasztagi: #</w:t>
      </w:r>
      <w:proofErr w:type="spellStart"/>
      <w:r w:rsidRPr="00331027">
        <w:rPr>
          <w:rFonts w:asciiTheme="minorHAnsi" w:hAnsiTheme="minorHAnsi" w:cstheme="minorHAnsi"/>
          <w:sz w:val="28"/>
          <w:szCs w:val="28"/>
        </w:rPr>
        <w:t>FunduszeUE</w:t>
      </w:r>
      <w:proofErr w:type="spellEnd"/>
      <w:r w:rsidRPr="00331027">
        <w:rPr>
          <w:rFonts w:asciiTheme="minorHAnsi" w:hAnsiTheme="minorHAnsi" w:cstheme="minorHAnsi"/>
          <w:sz w:val="28"/>
          <w:szCs w:val="28"/>
        </w:rPr>
        <w:t xml:space="preserve"> lub #</w:t>
      </w:r>
      <w:proofErr w:type="spellStart"/>
      <w:r w:rsidRPr="00331027">
        <w:rPr>
          <w:rFonts w:asciiTheme="minorHAnsi" w:hAnsiTheme="minorHAnsi" w:cstheme="minorHAnsi"/>
          <w:sz w:val="28"/>
          <w:szCs w:val="28"/>
        </w:rPr>
        <w:t>FunduszeEuropejskie</w:t>
      </w:r>
      <w:proofErr w:type="spellEnd"/>
      <w:r w:rsidRPr="00331027">
        <w:rPr>
          <w:rFonts w:asciiTheme="minorHAnsi" w:hAnsiTheme="minorHAnsi" w:cstheme="minorHAnsi"/>
          <w:sz w:val="28"/>
          <w:szCs w:val="28"/>
        </w:rPr>
        <w:t>.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Dodatkowo rekomendujemy też zamieszczanie zdjęć, grafik, materiałów audiowizualnych oraz harmonogramu projektu, prezentującego jego główne etapy i postęp prac.</w:t>
      </w:r>
    </w:p>
    <w:p w:rsidR="00271140" w:rsidRPr="00331027" w:rsidRDefault="00271140" w:rsidP="00271140">
      <w:pPr>
        <w:numPr>
          <w:ilvl w:val="0"/>
          <w:numId w:val="6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b/>
          <w:bCs/>
          <w:sz w:val="28"/>
          <w:szCs w:val="28"/>
        </w:rPr>
        <w:t>Opracowując projekt graficzny tablic i stosując się ściśle do parametrów określonych we wzorach tablic przyjęty przez Beneficjenta tytuł projektu wykracza poza szablon. Czy Beneficjent może zmniejszyć rozmiar czcionki/ zmienić układ treści na tablicy?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lastRenderedPageBreak/>
        <w:t>Nie. Beneficjent nie może zmniejszyć rozmiaru czcionki/ zmienić układu treści na tablicy. W przypadku, gdy tytuł realizowanego projektu przekracza 150 znaków dopuszcza się możliwość modyfikacji/skrócenia ww. tytułu do 150 znaków tak, by był zrozumiały dla odbiorców oraz by trafnie oddawał sens przedsięwzięcia i mieścił się na tablicy w określonym limicie znaków.</w:t>
      </w:r>
    </w:p>
    <w:p w:rsidR="00271140" w:rsidRPr="00331027" w:rsidRDefault="00271140" w:rsidP="00271140">
      <w:pPr>
        <w:numPr>
          <w:ilvl w:val="0"/>
          <w:numId w:val="7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b/>
          <w:bCs/>
          <w:sz w:val="28"/>
          <w:szCs w:val="28"/>
        </w:rPr>
        <w:t>Od jakiego momentu możemy stosować logotypy? Czy przed podpisaniem umowy możemy zrobić zakładkę z logotypami na stronie gminy? Przygotowujemy się obecnie do podpisania umowy i jednym z wymogów jest przesłanie dokumentu „Dane potrzebne do zamieszczenia informacji o projekcie w „Wyszukiwarce wsparcia” na Portalu Funduszy Europejskich”. W ramach danych mamy przesłać link do zakładki na stronie Gminy, ale mamy wątpliwości czy możemy używać już logotypów itd.?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Obowiązki informacyjne wypełniasz od momentu uzyskania dofinansowania, tj. podpisania umowy o dofinansowanie lub wydania decyzji o dofinansowaniu, do końca realizacji projektu lub do końca okresu trwałości projektu, który został określony w umowie. W tym okresie musisz wypełniać obowiązki, jakie masz zapisane w umowie o dofinansowanie i stosować zasady opisane w tym „Podręczniku wnioskodawcy i beneficjenta Funduszy Europejskich na lata 2021-2027 w zakresie informacji i promocji”.</w:t>
      </w:r>
    </w:p>
    <w:p w:rsidR="00271140" w:rsidRPr="00331027" w:rsidRDefault="00271140" w:rsidP="00271140">
      <w:pPr>
        <w:numPr>
          <w:ilvl w:val="0"/>
          <w:numId w:val="8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b/>
          <w:bCs/>
          <w:sz w:val="28"/>
          <w:szCs w:val="28"/>
        </w:rPr>
        <w:t>Czy  w przypadku projektów realizowanych w ramach instrumentu MOF ZIT, mamy obowiązek oznakować dokumentację oraz umowę z wykonawcą, nawet jeśli nie mamy jeszcze złożonego wniosku o dofinansowanie?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lastRenderedPageBreak/>
        <w:t>Obowiązki informacyjne wypełniasz od momentu uzyskania dofinansowania, tj. podpisania umowy o dofinansowanie lub wydania decyzji o dofinansowaniu, do końca realizacji projektu lub do końca okresu trwałości projektu, który został określony w umowie.</w:t>
      </w:r>
    </w:p>
    <w:p w:rsidR="00271140" w:rsidRPr="00331027" w:rsidRDefault="00271140" w:rsidP="00271140">
      <w:pPr>
        <w:numPr>
          <w:ilvl w:val="0"/>
          <w:numId w:val="9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b/>
          <w:bCs/>
          <w:sz w:val="28"/>
          <w:szCs w:val="28"/>
        </w:rPr>
        <w:t>Jeśli jest tablica informacyjna to plakat promujący już nie jest obowiązkowy? tzn. sama tablica jest wystarczająca?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Twoje obowiązki związane z oznaczaniem miejsca realizacji projektu zależą od rodzaju projektu oraz całkowitego kosztu projektu.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Tablicę informacyjną umieszczasz, gdy projekt obejmuje prace budowlane, działania w zakresie infrastruktury, inwestycje rzeczowe lub zakup sprzętu oraz jest wspierany z Europejskiego Funduszu Rozwoju Regionalnego lub Funduszu Spójności i jego całkowity koszt przekracza 500 tys. euro.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Obowiązek dotyczy Ciebie także, gdy projekt obejmuje prace budowlane, działania w zakresie infrastruktury, inwestycje rzeczowe lub zakup sprzętu oraz jest wspierany z Europejskiego Funduszu Społecznego Plus, Funduszu na rzecz Sprawiedliwej Transformacji, Europejskiego Funduszu Morskiego, Rybackiego i Akwakultury, Funduszu Azylu, Migracji i Integracji, Funduszu Bezpieczeństwa Wewnętrznego i Instrumentu Wsparcia Finansowego na rzecz Zarządzania Granicami i Polityki Wizowej i jego całkowity koszt przekracza 100 tys. euro.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Plakat umieszczasz, gdy nie masz obowiązku umieszczenia tablicy. Musisz wówczas umieścić co najmniej jeden plakat informujący o Twoim projekcie, o wymiarze min. A3 (orientacja pozioma) lub podobnej wielkości elektroniczny wyświetlacz.</w:t>
      </w:r>
    </w:p>
    <w:p w:rsidR="00271140" w:rsidRPr="00331027" w:rsidRDefault="00271140" w:rsidP="00271140">
      <w:pPr>
        <w:numPr>
          <w:ilvl w:val="0"/>
          <w:numId w:val="10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b/>
          <w:bCs/>
          <w:sz w:val="28"/>
          <w:szCs w:val="28"/>
        </w:rPr>
        <w:lastRenderedPageBreak/>
        <w:t>Czy każdy projekt musi mieć swoją tablice informacyjną/pamiątkową czy może być jedna wspólna dla wszystkich projektów realizowanych w ramach tego samego programu np. FEP 2021-2027?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Jeśli w tym samym miejscu realizujesz kilka projektów, które musisz oznaczyć tablicami lub jeśli w późniejszym terminie otrzymasz dalsze finansowanie, możesz umieścić jedną, wspólną tablicę informacyjną. Wygląd wspólnej tablicy musi być zgodny z zasadami określonymi w „Księdze Tożsamości Wizualnej marki Fundusze Europejskie 2021-2027”.</w:t>
      </w:r>
    </w:p>
    <w:p w:rsidR="00271140" w:rsidRPr="00331027" w:rsidRDefault="00271140" w:rsidP="00271140">
      <w:pPr>
        <w:numPr>
          <w:ilvl w:val="0"/>
          <w:numId w:val="11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b/>
          <w:bCs/>
          <w:sz w:val="28"/>
          <w:szCs w:val="28"/>
        </w:rPr>
        <w:t>Czy należy oklejać komputery zakupione dla pracowników zarządzających projektem? Czy można je traktować jako sprzęt pomocniczy?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Jako beneficjent, jesteś zobowiązany do umieszczenia naklejek na wyposażeniu, sprzęcie i środkach transportu powstałych lub zakupionych w projekcie dofinansowanym z Funduszy Europejskich.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Naklejki należy umieścić na:</w:t>
      </w:r>
    </w:p>
    <w:p w:rsidR="00B56201" w:rsidRDefault="00271140" w:rsidP="00B56201">
      <w:pPr>
        <w:pStyle w:val="Akapitzlist"/>
        <w:numPr>
          <w:ilvl w:val="0"/>
          <w:numId w:val="24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B56201">
        <w:rPr>
          <w:rFonts w:asciiTheme="minorHAnsi" w:hAnsiTheme="minorHAnsi" w:cstheme="minorHAnsi"/>
          <w:sz w:val="28"/>
          <w:szCs w:val="28"/>
        </w:rPr>
        <w:t>sprzętach, maszynach, urządzeniach (np. maszyny i urządzenia produkcyjne, laboratoryjne, komputery, laptopy, tablety, drukarki),</w:t>
      </w:r>
    </w:p>
    <w:p w:rsidR="00B56201" w:rsidRDefault="00271140" w:rsidP="00B56201">
      <w:pPr>
        <w:pStyle w:val="Akapitzlist"/>
        <w:numPr>
          <w:ilvl w:val="0"/>
          <w:numId w:val="24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B56201">
        <w:rPr>
          <w:rFonts w:asciiTheme="minorHAnsi" w:hAnsiTheme="minorHAnsi" w:cstheme="minorHAnsi"/>
          <w:sz w:val="28"/>
          <w:szCs w:val="28"/>
        </w:rPr>
        <w:t>środkach transportu (np. samochodach, radiowozach, tramwajach, autobusach, wagonach kolejowych),</w:t>
      </w:r>
    </w:p>
    <w:p w:rsidR="00B56201" w:rsidRDefault="00271140" w:rsidP="00B56201">
      <w:pPr>
        <w:pStyle w:val="Akapitzlist"/>
        <w:numPr>
          <w:ilvl w:val="0"/>
          <w:numId w:val="24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B56201">
        <w:rPr>
          <w:rFonts w:asciiTheme="minorHAnsi" w:hAnsiTheme="minorHAnsi" w:cstheme="minorHAnsi"/>
          <w:sz w:val="28"/>
          <w:szCs w:val="28"/>
        </w:rPr>
        <w:t>aparaturze (np. laboratoryjnej, medycznej) itp.</w:t>
      </w:r>
    </w:p>
    <w:p w:rsidR="00271140" w:rsidRPr="00B56201" w:rsidRDefault="00271140" w:rsidP="00B56201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B56201">
        <w:rPr>
          <w:rFonts w:asciiTheme="minorHAnsi" w:hAnsiTheme="minorHAnsi" w:cstheme="minorHAnsi"/>
          <w:sz w:val="28"/>
          <w:szCs w:val="28"/>
        </w:rPr>
        <w:t xml:space="preserve">Nie należy umieszczać naklejek na przedmiotach użytku codziennego, których znaczenie ma charakter pomocniczy/ dodatkowy w projekcie (np. meble, akcesoria biurowe, np. lampki biurkowe, drobne elementy wyposażenia </w:t>
      </w:r>
      <w:r w:rsidRPr="00B56201">
        <w:rPr>
          <w:rFonts w:asciiTheme="minorHAnsi" w:hAnsiTheme="minorHAnsi" w:cstheme="minorHAnsi"/>
          <w:sz w:val="28"/>
          <w:szCs w:val="28"/>
        </w:rPr>
        <w:lastRenderedPageBreak/>
        <w:t>pomieszczeń, np. wieszaki itp.). Naklejki muszą znajdować się w dobrze widocznym miejscu.</w:t>
      </w:r>
    </w:p>
    <w:p w:rsidR="00271140" w:rsidRPr="00331027" w:rsidRDefault="00271140" w:rsidP="00271140">
      <w:pPr>
        <w:numPr>
          <w:ilvl w:val="0"/>
          <w:numId w:val="12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b/>
          <w:bCs/>
          <w:sz w:val="28"/>
          <w:szCs w:val="28"/>
        </w:rPr>
        <w:t>Czy dopuszczalna jest forma informowania o projekcie w mediach społecznościowych poprzez umieszczenie linka odsyłającego do pełnego opisu projektu na stronie internetowej Beneficjenta?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Taka forma nie jest dopuszczalna. Konieczne jest zamieszczenie pełnej informacji w mediach społecznościowych nt. projektu.</w:t>
      </w:r>
    </w:p>
    <w:p w:rsidR="00271140" w:rsidRPr="00331027" w:rsidRDefault="00271140" w:rsidP="00271140">
      <w:pPr>
        <w:numPr>
          <w:ilvl w:val="0"/>
          <w:numId w:val="13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b/>
          <w:bCs/>
          <w:sz w:val="28"/>
          <w:szCs w:val="28"/>
        </w:rPr>
        <w:t xml:space="preserve">W przypadku projektów realizowanych przez konsorcjum kogo wpisywać jako beneficjenta na plakacie w siedzibie członka konsorcjum? Beneficjentem zgodnie z </w:t>
      </w:r>
      <w:proofErr w:type="spellStart"/>
      <w:r w:rsidRPr="00331027">
        <w:rPr>
          <w:rFonts w:asciiTheme="minorHAnsi" w:hAnsiTheme="minorHAnsi" w:cstheme="minorHAnsi"/>
          <w:b/>
          <w:bCs/>
          <w:sz w:val="28"/>
          <w:szCs w:val="28"/>
        </w:rPr>
        <w:t>UoP</w:t>
      </w:r>
      <w:proofErr w:type="spellEnd"/>
      <w:r w:rsidRPr="00331027">
        <w:rPr>
          <w:rFonts w:asciiTheme="minorHAnsi" w:hAnsiTheme="minorHAnsi" w:cstheme="minorHAnsi"/>
          <w:b/>
          <w:bCs/>
          <w:sz w:val="28"/>
          <w:szCs w:val="28"/>
        </w:rPr>
        <w:t xml:space="preserve"> jest lider, ale jeśli wpiszemy nazwę lidera i powiesimy plakat u siebie, to odbiorcy nie będą wiedzieli czemu to u nas wisi.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Wzór tablicy, zgodnie z zapisami „Podręcznika wnioskodawcy i beneficjenta Funduszy Europejskich na lata 2021-2027 w zakresie informacji i promocji” jest obowiązkowy i nie można go modyfikować. Nie przewiduje on miejsca na wpisanie dodatkowej informacji o partnerze projektu. W przypadku projektów partnerskich, w polu „Beneficjent:…” należy wpisać nazwę partnera projektu, będącego beneficjentem środków z UE, tj. otrzymującego środki, nawet jeśli nie występuje on „formalnie” jako „beneficjent” w dokumentach, tylko jako „partner projektu”, u którego dana tablica będzie umieszczona. Ze względu na czytelność i przejrzystość komunikatu, a także z uwagi na ograniczenia obowiązkowego wzoru tablicy informacyjnej, podanie nazwy dodatkowego podmiotu nie jest możliwe.</w:t>
      </w:r>
    </w:p>
    <w:p w:rsidR="00271140" w:rsidRPr="00331027" w:rsidRDefault="00271140" w:rsidP="00271140">
      <w:pPr>
        <w:numPr>
          <w:ilvl w:val="0"/>
          <w:numId w:val="14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b/>
          <w:bCs/>
          <w:sz w:val="28"/>
          <w:szCs w:val="28"/>
        </w:rPr>
        <w:lastRenderedPageBreak/>
        <w:t>Rozumiem, że obowiązek informacyjno-promocyjny spoczywa na każdym partnerze, a nie tylko na Beneficjencie?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Obowiązek informacyjno-promocyjny spoczywa na beneficjencie. Jako beneficjent, który prowadzi projekt z Funduszy Europejskich, masz obowiązek informowania opinii publicznej, uczestników i odbiorców ostatecznych projektu o uzyskanym dofinansowaniu.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Beneficjent odpowiada przed Instytucją Zarządzającą za spełnienie obowiązków informacyjno-promocyjnych, jednakże w ramach umowy partnerskiej z partnerami projektu może scedować spełnienie określonych zadań w temacie komunikacji.</w:t>
      </w:r>
    </w:p>
    <w:p w:rsidR="00271140" w:rsidRPr="00331027" w:rsidRDefault="00271140" w:rsidP="00271140">
      <w:pPr>
        <w:numPr>
          <w:ilvl w:val="0"/>
          <w:numId w:val="15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b/>
          <w:bCs/>
          <w:sz w:val="28"/>
          <w:szCs w:val="28"/>
        </w:rPr>
        <w:t>Czy jeśli wnioskodawcą jest Gmina, a realizatorem właściwym zadań jednostka organizacyjna gminy np. PUP, na czyim portalu społecznościowym ma się znaleźć opis projektu?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To po stronie Beneficjenta leży obowiązek poinformowania opinii publicznej oraz uczestników projektu o uzyskanym dofinansowaniu z FE (Funduszy Europejskich), w tym umieszczenia opisu projektu w mediach społecznościowych. Nie ma jednak przeszkód, aby ta sama informacja pojawiła się również na profilu realizatora.</w:t>
      </w:r>
    </w:p>
    <w:p w:rsidR="00271140" w:rsidRPr="00331027" w:rsidRDefault="00271140" w:rsidP="00271140">
      <w:pPr>
        <w:numPr>
          <w:ilvl w:val="0"/>
          <w:numId w:val="16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b/>
          <w:bCs/>
          <w:sz w:val="28"/>
          <w:szCs w:val="28"/>
        </w:rPr>
        <w:t xml:space="preserve">Czy dobrze zrozumiałam, że drukowanie publikacji co do zasady jest zabronione i jest możliwe tylko, jeśli dopuszcza to regulamin naboru? </w:t>
      </w:r>
      <w:r w:rsidR="00FD05CD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331027">
        <w:rPr>
          <w:rFonts w:asciiTheme="minorHAnsi" w:hAnsiTheme="minorHAnsi" w:cstheme="minorHAnsi"/>
          <w:b/>
          <w:bCs/>
          <w:sz w:val="28"/>
          <w:szCs w:val="28"/>
        </w:rPr>
        <w:t>Z jakiego dokumentu to wynika?</w:t>
      </w:r>
    </w:p>
    <w:p w:rsidR="00271140" w:rsidRPr="00331027" w:rsidRDefault="00FD05CD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hyperlink r:id="rId8" w:tooltip="zasady" w:history="1">
        <w:r w:rsidR="00271140" w:rsidRPr="00331027">
          <w:rPr>
            <w:rStyle w:val="Hipercze"/>
            <w:rFonts w:asciiTheme="minorHAnsi" w:hAnsiTheme="minorHAnsi" w:cstheme="minorHAnsi"/>
            <w:sz w:val="28"/>
            <w:szCs w:val="28"/>
          </w:rPr>
          <w:t>https://rpo.pomorskie.eu/artykul/informacja-w-sprawie-przyjecia-zasad-kwalifikowalnosci-wybranych-wydatkow-w-programie-regionalnym-fundusze-europejskie-dla-pomorza-2021-2027/</w:t>
        </w:r>
      </w:hyperlink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lastRenderedPageBreak/>
        <w:t>Uchwała Nr 1215/410/22 Zarządu Województwa Pomorskiego z dnia 8 grudnia 2022 roku w sprawie przyjęcia zasad kwalifikowalności wybranych wydatków w regionalnym programie Fundusze Europejskie dla Pomorza 2021-2027 – dotyczy Europejskiego Funduszu Rozwoju Regionalnego.</w:t>
      </w:r>
    </w:p>
    <w:p w:rsidR="00271140" w:rsidRPr="00331027" w:rsidRDefault="00FD05CD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hyperlink r:id="rId9" w:history="1">
        <w:r w:rsidR="00271140" w:rsidRPr="00331027">
          <w:rPr>
            <w:rStyle w:val="Hipercze"/>
            <w:rFonts w:asciiTheme="minorHAnsi" w:hAnsiTheme="minorHAnsi" w:cstheme="minorHAnsi"/>
            <w:sz w:val="28"/>
            <w:szCs w:val="28"/>
          </w:rPr>
          <w:t>https://rpo.pomorskie.eu/wp-content/uploads/2022/12/Uchwala-ZWP_zasady-kwalifikowalnosci.pdf</w:t>
        </w:r>
      </w:hyperlink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str. 3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„c) koszty publikacji papierowych (np. druku albumów pamiątkowych, kalendarzy, folderów, ulotek) będą niekwalifikowalne, za wyjątkiem szczególnie uzasadnionych sytuacji, np. kosztów publikacji papierowych skierowanych do osób starszych.”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Każdorazowo należy zapoznać się z listą kosztów kwalifikowalnych w ramach danego naboru.</w:t>
      </w:r>
    </w:p>
    <w:p w:rsidR="00271140" w:rsidRPr="00331027" w:rsidRDefault="00271140" w:rsidP="00271140">
      <w:pPr>
        <w:numPr>
          <w:ilvl w:val="0"/>
          <w:numId w:val="17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b/>
          <w:bCs/>
          <w:sz w:val="28"/>
          <w:szCs w:val="28"/>
        </w:rPr>
        <w:t>Czy możliwe będzie drukowanie kalendarzy promujących projekt, czy są one traktowane jako gadżety i zabronione?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Uchwała Nr 1215/410/22 Zarządu Województwa Pomorskiego z dnia 8 grudnia 2022 roku w sprawie przyjęcia zasad kwalifikowalności wybranych wydatków w regionalnym programie Fundusze Europejskie dla Pomorza 2021-2027 – dotyczy Europejskiego Funduszu Rozwoju Regionalnego.</w:t>
      </w:r>
    </w:p>
    <w:p w:rsidR="00271140" w:rsidRPr="00331027" w:rsidRDefault="00FD05CD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hyperlink r:id="rId10" w:history="1">
        <w:r w:rsidR="00271140" w:rsidRPr="00331027">
          <w:rPr>
            <w:rStyle w:val="Hipercze"/>
            <w:rFonts w:asciiTheme="minorHAnsi" w:hAnsiTheme="minorHAnsi" w:cstheme="minorHAnsi"/>
            <w:sz w:val="28"/>
            <w:szCs w:val="28"/>
          </w:rPr>
          <w:t>https://rpo.pomorskie.eu/wp-content/uploads/2022/12/Uchwala-ZWP_zasady-kwalifikowalnosci.pdf</w:t>
        </w:r>
      </w:hyperlink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str. 3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lastRenderedPageBreak/>
        <w:t>„c) koszty publikacji papierowych (np. druku albumów pamiątkowych, kalendarzy, folderów, ulotek) będą niekwalifikowalne, za wyjątkiem szczególnie uzasadnionych sytuacji, np. kosztów publikacji papierowych skierowanych do osób starszych.”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Każdorazowo należy zapoznać się z listą kosztów kwalifikowalnych w ramach danego naboru.</w:t>
      </w:r>
    </w:p>
    <w:p w:rsidR="00271140" w:rsidRPr="00331027" w:rsidRDefault="00271140" w:rsidP="00271140">
      <w:pPr>
        <w:numPr>
          <w:ilvl w:val="0"/>
          <w:numId w:val="18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b/>
          <w:bCs/>
          <w:sz w:val="28"/>
          <w:szCs w:val="28"/>
        </w:rPr>
        <w:t>Czy dozwolony jest druk teczek? Doprecyzowując chodzi o teczki na dokumenty.</w:t>
      </w:r>
    </w:p>
    <w:p w:rsidR="00271140" w:rsidRPr="00331027" w:rsidRDefault="00FD05CD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hyperlink r:id="rId11" w:tooltip="Zasady kwalifikowalności" w:history="1">
        <w:r w:rsidR="00271140" w:rsidRPr="00331027">
          <w:rPr>
            <w:rStyle w:val="Hipercze"/>
            <w:rFonts w:asciiTheme="minorHAnsi" w:hAnsiTheme="minorHAnsi" w:cstheme="minorHAnsi"/>
            <w:sz w:val="28"/>
            <w:szCs w:val="28"/>
          </w:rPr>
          <w:t>https://rpo.pomorskie.eu/artykul/informacja-w-sprawie-przyjecia-zasad-kwalifikowalnosci-wybranych-wydatkow-w-programie-regionalnym-fundusze-europejskie-dla-pomorza-2021-2027/</w:t>
        </w:r>
      </w:hyperlink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Uchwała Nr 1215/410/22 Zarządu Województwa Pomorskiego z dnia 8 grudnia 2022 roku w sprawie przyjęcia zasad kwalifikowalności wybranych wydatków w regionalnym programie Fundusze Europejskie dla Pomorza 2021-2027 – dotyczy Europejskiego Funduszu Rozwoju Regionalnego.</w:t>
      </w:r>
    </w:p>
    <w:p w:rsidR="00271140" w:rsidRPr="00331027" w:rsidRDefault="00FD05CD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hyperlink r:id="rId12" w:tooltip="Zasady kwalifikowalności" w:history="1">
        <w:r w:rsidR="00271140" w:rsidRPr="00331027">
          <w:rPr>
            <w:rStyle w:val="Hipercze"/>
            <w:rFonts w:asciiTheme="minorHAnsi" w:hAnsiTheme="minorHAnsi" w:cstheme="minorHAnsi"/>
            <w:sz w:val="28"/>
            <w:szCs w:val="28"/>
          </w:rPr>
          <w:t>https://rpo.pomorskie.eu/wp-content/uploads/2022/12/Uchwala-ZWP_zasady-kwalifikowalnosci.pdf</w:t>
        </w:r>
      </w:hyperlink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str. 3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„b) koszty wytwarzania gadżetów promocyjnych (np. długopisów, notesów, kubków, urządzeń pamięci przenośnej typu pendrive, plecaków) będą niekwalifikowalne,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 xml:space="preserve">c) koszty publikacji papierowych (np. druku albumów pamiątkowych, kalendarzy, folderów, ulotek) będą niekwalifikowalne, za wyjątkiem szczególnie </w:t>
      </w:r>
      <w:r w:rsidRPr="00331027">
        <w:rPr>
          <w:rFonts w:asciiTheme="minorHAnsi" w:hAnsiTheme="minorHAnsi" w:cstheme="minorHAnsi"/>
          <w:sz w:val="28"/>
          <w:szCs w:val="28"/>
        </w:rPr>
        <w:lastRenderedPageBreak/>
        <w:t>uzasadnionych sytuacji, np. kosztów publikacji papierowych skierowanych do osób starszych.”</w:t>
      </w:r>
      <w:r w:rsidRPr="00331027">
        <w:rPr>
          <w:rFonts w:asciiTheme="minorHAnsi" w:hAnsiTheme="minorHAnsi" w:cstheme="minorHAnsi"/>
          <w:sz w:val="28"/>
          <w:szCs w:val="28"/>
        </w:rPr>
        <w:br/>
        <w:t>Każdorazowo należy zapoznać się z listą kosztów kwalifikowalnych w ramach danego naboru.</w:t>
      </w:r>
    </w:p>
    <w:p w:rsidR="00271140" w:rsidRPr="00331027" w:rsidRDefault="00271140" w:rsidP="00271140">
      <w:pPr>
        <w:numPr>
          <w:ilvl w:val="0"/>
          <w:numId w:val="19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b/>
          <w:bCs/>
          <w:sz w:val="28"/>
          <w:szCs w:val="28"/>
        </w:rPr>
        <w:t>Czy na potrzeby szkoleń  spotkań informacyjnych można zakupić podstawowe materiały piśmiennicze tj. notes i długopis/ ołówek?</w:t>
      </w:r>
    </w:p>
    <w:p w:rsidR="00271140" w:rsidRPr="00331027" w:rsidRDefault="00FD05CD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hyperlink r:id="rId13" w:tooltip="Zasady kwalifikowalności" w:history="1">
        <w:r w:rsidR="00271140" w:rsidRPr="00331027">
          <w:rPr>
            <w:rStyle w:val="Hipercze"/>
            <w:rFonts w:asciiTheme="minorHAnsi" w:hAnsiTheme="minorHAnsi" w:cstheme="minorHAnsi"/>
            <w:sz w:val="28"/>
            <w:szCs w:val="28"/>
          </w:rPr>
          <w:t>https://rpo.pomorskie.eu/artykul/informacja-w-sprawie-przyjecia-zasad-kwalifikowalnosci-wybranych-wydatkow-w-programie-regionalnym-fundusze-europejskie-dla-pomorza-2021-2027/</w:t>
        </w:r>
      </w:hyperlink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Uchwała Nr 1215/410/22 Zarządu Województwa Pomorskiego z dnia 8 grudnia 2022 roku w sprawie przyjęcia zasad kwalifikowalności wybranych wydatków w regionalnym programie Fundusze Europejskie dla Pomorza 2021-2027 – dotyczy Europejskiego Funduszu Rozwoju Regionalnego.</w:t>
      </w:r>
    </w:p>
    <w:p w:rsidR="00271140" w:rsidRPr="00331027" w:rsidRDefault="00FD05CD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hyperlink r:id="rId14" w:tooltip="Zasady kwalifikowalności" w:history="1">
        <w:r w:rsidR="00271140" w:rsidRPr="00331027">
          <w:rPr>
            <w:rStyle w:val="Hipercze"/>
            <w:rFonts w:asciiTheme="minorHAnsi" w:hAnsiTheme="minorHAnsi" w:cstheme="minorHAnsi"/>
            <w:sz w:val="28"/>
            <w:szCs w:val="28"/>
          </w:rPr>
          <w:t>https://rpo.pomorskie.eu/wp-content/uploads/2022/12/Uchwala-ZWP_zasady-kwalifikowalnosci.pdf</w:t>
        </w:r>
      </w:hyperlink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str. 3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„b) koszty wytwarzania gadżetów promocyjnych (np. długopisów, notesów, kubków, urządzeń pamięci przenośnej typu pendrive, plecaków) będą niekwalifikowalne,</w:t>
      </w:r>
    </w:p>
    <w:p w:rsidR="00271140" w:rsidRPr="00331027" w:rsidRDefault="00271140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Każdorazowo należy zapoznać się z listą kosztów kwalifikowalnych w ramach danego naboru.</w:t>
      </w:r>
    </w:p>
    <w:p w:rsidR="00331027" w:rsidRPr="00331027" w:rsidRDefault="00331027" w:rsidP="00331027">
      <w:pPr>
        <w:pStyle w:val="Akapitzlist"/>
        <w:numPr>
          <w:ilvl w:val="0"/>
          <w:numId w:val="19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31027">
        <w:rPr>
          <w:rFonts w:asciiTheme="minorHAnsi" w:hAnsiTheme="minorHAnsi" w:cstheme="minorHAnsi"/>
          <w:b/>
          <w:sz w:val="28"/>
          <w:szCs w:val="28"/>
        </w:rPr>
        <w:t xml:space="preserve">Pytanie dot. umieszczenia logotypów zgodnie z Podręcznikiem wnioskodawcy i beneficjenta Funduszy Europejskich na lata 2021-2027. </w:t>
      </w:r>
      <w:r w:rsidRPr="00331027">
        <w:rPr>
          <w:rFonts w:asciiTheme="minorHAnsi" w:hAnsiTheme="minorHAnsi" w:cstheme="minorHAnsi"/>
          <w:b/>
          <w:sz w:val="28"/>
          <w:szCs w:val="28"/>
        </w:rPr>
        <w:lastRenderedPageBreak/>
        <w:t>Jeżeli będziemy ogłaszali postępowania na wybór wykonawcy prac budowlanych przed zawarciem umowy o dofinansowanie z NFOŚiGW, czy możemy zamieszczać logotypy na dokumentach z postępowań?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 xml:space="preserve">Obowiązki informacyjne wypełniamy od momentu uzyskania dofinansowania, tj. podpisania umowy o dofinansowanie lub wydania decyzji o dofinansowaniu, do końca realizacji projektu lub do końca okresu trwałości projektu, który został określony w umowie. W tym okresie musimy wypełniać obowiązki, jakie mamy zapisane w umowie o dofinansowanie i stosować zasady opisane w tym w „Podręczniku wnioskodawcy i beneficjenta Funduszy Europejskich na lata 2021-2027 w zakresie informacji i promocji”. 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Może się zdarzyć, że zanim umowa o dofinansowanie zostanie podpisana, zechcemy np. podczas prowadzenia kampanii promującej przedsięwzięcie czy przygotowywania dokumentacji przetargowej, posłużyć się znakiem Funduszy Europejskich, znakiem barw RP oraz znakiem UE. Nie możemy jednak tego zrobić. Z używaniem tych oznaczeń musimy poczekać na uzyskanie dofinansowania.</w:t>
      </w:r>
    </w:p>
    <w:p w:rsidR="00331027" w:rsidRPr="00E150C8" w:rsidRDefault="00331027" w:rsidP="00E150C8">
      <w:pPr>
        <w:pStyle w:val="Akapitzlist"/>
        <w:numPr>
          <w:ilvl w:val="0"/>
          <w:numId w:val="19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E150C8">
        <w:rPr>
          <w:rFonts w:asciiTheme="minorHAnsi" w:hAnsiTheme="minorHAnsi" w:cstheme="minorHAnsi"/>
          <w:b/>
          <w:sz w:val="28"/>
          <w:szCs w:val="28"/>
        </w:rPr>
        <w:t>Proszę o informację zwrotną czy profil w mediach społecznościowych (Facebook, Instagram itp.) może być założony dla Projektu czy musi to być profil przedsiębiorstwa (Spółki, Grupy)?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Wystarczy profil przedsiębiorstwa (Spółki, Grupy) w mediach społecznościowych, gdzie zamieścimy informacje o projekcie. Jeżeli nie posiadamy takiego profilu, musimy go założyć (przynajmniej jeden profil).</w:t>
      </w:r>
    </w:p>
    <w:p w:rsidR="00331027" w:rsidRPr="00E150C8" w:rsidRDefault="00331027" w:rsidP="00E150C8">
      <w:pPr>
        <w:pStyle w:val="Akapitzlist"/>
        <w:numPr>
          <w:ilvl w:val="0"/>
          <w:numId w:val="19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E150C8">
        <w:rPr>
          <w:rFonts w:asciiTheme="minorHAnsi" w:hAnsiTheme="minorHAnsi" w:cstheme="minorHAnsi"/>
          <w:b/>
          <w:sz w:val="28"/>
          <w:szCs w:val="28"/>
        </w:rPr>
        <w:t>Czy wystarczy jednorazowe poinformowanie?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lastRenderedPageBreak/>
        <w:t>Informację o projekcie należy umieścić minimum raz. Częściej umieszczamy, jeśli w ramach projektu „coś się dzieje”, są zakończone poszczególne etapy projektu, zmieniane lub zmieniła się kwota dofinansowania. Aktualizujemy wówczas dany opis projektu aby był jak najbliższy stanowi aktualnemu Projektu.</w:t>
      </w:r>
    </w:p>
    <w:p w:rsidR="00331027" w:rsidRPr="00E150C8" w:rsidRDefault="00331027" w:rsidP="00331027">
      <w:pPr>
        <w:pStyle w:val="Akapitzlist"/>
        <w:numPr>
          <w:ilvl w:val="0"/>
          <w:numId w:val="19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E150C8">
        <w:rPr>
          <w:rFonts w:asciiTheme="minorHAnsi" w:hAnsiTheme="minorHAnsi" w:cstheme="minorHAnsi"/>
          <w:b/>
          <w:sz w:val="28"/>
          <w:szCs w:val="28"/>
        </w:rPr>
        <w:t>Czy post w mediach społecznościowych również musi mieć taki opis z tymi aspektami? Czy może jest opcja, aby dać link do strony www?</w:t>
      </w:r>
    </w:p>
    <w:p w:rsidR="00E150C8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Taka forma nie jest dopuszczalna. Konieczne jest zamieszczenie pełnej informacji w mediach społecznościowych nt. projektu.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Opis projektu musi zawierać minimalny zakres wskazany na str. 34 w „Podręczniku wnioskodawcy i beneficjenta Funduszy Europejskich na lata 2021-2027 w zakresie informacji i promocji” wraz z wymaganym ciągiem logotypów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Minimalny opis projektu zawiera:</w:t>
      </w:r>
    </w:p>
    <w:p w:rsidR="00331027" w:rsidRPr="00CB6808" w:rsidRDefault="00331027" w:rsidP="00CB6808">
      <w:pPr>
        <w:pStyle w:val="Akapitzlist"/>
        <w:numPr>
          <w:ilvl w:val="1"/>
          <w:numId w:val="24"/>
        </w:numPr>
        <w:spacing w:after="160" w:line="360" w:lineRule="auto"/>
        <w:ind w:left="567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>tytuł projektu lub jego skróconą nazwę (maksymalnie 150 znaków),</w:t>
      </w:r>
    </w:p>
    <w:p w:rsidR="00331027" w:rsidRPr="00CB6808" w:rsidRDefault="00331027" w:rsidP="00CB6808">
      <w:pPr>
        <w:pStyle w:val="Akapitzlist"/>
        <w:numPr>
          <w:ilvl w:val="1"/>
          <w:numId w:val="24"/>
        </w:numPr>
        <w:spacing w:after="160" w:line="360" w:lineRule="auto"/>
        <w:ind w:left="567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>podkreślenie faktu otrzymania wsparcia finansowego z Unii Europejskiej czyli: znak Funduszy Europejskich, znak barw Rzeczypospolitej Polskiej i znak Unii Europejskiej (zob. rozdz. 8.1),</w:t>
      </w:r>
    </w:p>
    <w:p w:rsidR="00331027" w:rsidRPr="00CB6808" w:rsidRDefault="00331027" w:rsidP="00CB6808">
      <w:pPr>
        <w:pStyle w:val="Akapitzlist"/>
        <w:numPr>
          <w:ilvl w:val="1"/>
          <w:numId w:val="24"/>
        </w:numPr>
        <w:spacing w:after="160" w:line="360" w:lineRule="auto"/>
        <w:ind w:left="567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>zadania, działania, które będą realizowane w projekcie (opis, co zostanie zrobione, zakupione etc.),</w:t>
      </w:r>
    </w:p>
    <w:p w:rsidR="00331027" w:rsidRPr="00CB6808" w:rsidRDefault="00331027" w:rsidP="00CB6808">
      <w:pPr>
        <w:pStyle w:val="Akapitzlist"/>
        <w:numPr>
          <w:ilvl w:val="1"/>
          <w:numId w:val="24"/>
        </w:numPr>
        <w:spacing w:after="160" w:line="360" w:lineRule="auto"/>
        <w:ind w:left="567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>grupy docelowe (do kogo skierowany jest projekt, kto z niego skorzysta),</w:t>
      </w:r>
    </w:p>
    <w:p w:rsidR="00331027" w:rsidRPr="00CB6808" w:rsidRDefault="00331027" w:rsidP="00CB6808">
      <w:pPr>
        <w:pStyle w:val="Akapitzlist"/>
        <w:numPr>
          <w:ilvl w:val="1"/>
          <w:numId w:val="24"/>
        </w:numPr>
        <w:spacing w:after="160" w:line="360" w:lineRule="auto"/>
        <w:ind w:left="567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 xml:space="preserve">cel lub cele projektu, </w:t>
      </w:r>
    </w:p>
    <w:p w:rsidR="00331027" w:rsidRPr="00CB6808" w:rsidRDefault="00331027" w:rsidP="00CB6808">
      <w:pPr>
        <w:pStyle w:val="Akapitzlist"/>
        <w:numPr>
          <w:ilvl w:val="1"/>
          <w:numId w:val="24"/>
        </w:numPr>
        <w:spacing w:after="160" w:line="360" w:lineRule="auto"/>
        <w:ind w:left="567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>efekty, rezultaty projektu (jeśli opis zadań, działań nie zawiera opisu efektów, rezultatów),</w:t>
      </w:r>
    </w:p>
    <w:p w:rsidR="00331027" w:rsidRPr="00CB6808" w:rsidRDefault="00331027" w:rsidP="00CB6808">
      <w:pPr>
        <w:pStyle w:val="Akapitzlist"/>
        <w:numPr>
          <w:ilvl w:val="1"/>
          <w:numId w:val="24"/>
        </w:numPr>
        <w:spacing w:after="160" w:line="360" w:lineRule="auto"/>
        <w:ind w:left="567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>wartość projektu (całkowity koszt projektu),</w:t>
      </w:r>
    </w:p>
    <w:p w:rsidR="00331027" w:rsidRPr="00CB6808" w:rsidRDefault="00331027" w:rsidP="00CB6808">
      <w:pPr>
        <w:pStyle w:val="Akapitzlist"/>
        <w:numPr>
          <w:ilvl w:val="1"/>
          <w:numId w:val="24"/>
        </w:numPr>
        <w:spacing w:after="160" w:line="360" w:lineRule="auto"/>
        <w:ind w:left="567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lastRenderedPageBreak/>
        <w:t>wysokość wkładu Funduszy Europejskich,</w:t>
      </w:r>
    </w:p>
    <w:p w:rsidR="00331027" w:rsidRPr="00CB6808" w:rsidRDefault="00331027" w:rsidP="00CB6808">
      <w:pPr>
        <w:pStyle w:val="Akapitzlist"/>
        <w:numPr>
          <w:ilvl w:val="1"/>
          <w:numId w:val="24"/>
        </w:numPr>
        <w:spacing w:after="160" w:line="360" w:lineRule="auto"/>
        <w:ind w:left="567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>hasztagi: #</w:t>
      </w:r>
      <w:proofErr w:type="spellStart"/>
      <w:r w:rsidRPr="00CB6808">
        <w:rPr>
          <w:rFonts w:asciiTheme="minorHAnsi" w:hAnsiTheme="minorHAnsi" w:cstheme="minorHAnsi"/>
          <w:sz w:val="28"/>
          <w:szCs w:val="28"/>
        </w:rPr>
        <w:t>FunduszeUE</w:t>
      </w:r>
      <w:proofErr w:type="spellEnd"/>
      <w:r w:rsidRPr="00CB6808">
        <w:rPr>
          <w:rFonts w:asciiTheme="minorHAnsi" w:hAnsiTheme="minorHAnsi" w:cstheme="minorHAnsi"/>
          <w:sz w:val="28"/>
          <w:szCs w:val="28"/>
        </w:rPr>
        <w:t xml:space="preserve"> lub #</w:t>
      </w:r>
      <w:proofErr w:type="spellStart"/>
      <w:r w:rsidRPr="00CB6808">
        <w:rPr>
          <w:rFonts w:asciiTheme="minorHAnsi" w:hAnsiTheme="minorHAnsi" w:cstheme="minorHAnsi"/>
          <w:sz w:val="28"/>
          <w:szCs w:val="28"/>
        </w:rPr>
        <w:t>FunduszeEuropejskie</w:t>
      </w:r>
      <w:proofErr w:type="spellEnd"/>
      <w:r w:rsidRPr="00CB6808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Jest to minimalny zakres informacji, obowiązkowy dla każdego projektu.</w:t>
      </w:r>
    </w:p>
    <w:p w:rsidR="00E150C8" w:rsidRDefault="00331027" w:rsidP="00331027">
      <w:pPr>
        <w:pStyle w:val="Akapitzlist"/>
        <w:numPr>
          <w:ilvl w:val="0"/>
          <w:numId w:val="19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E150C8">
        <w:rPr>
          <w:rFonts w:asciiTheme="minorHAnsi" w:hAnsiTheme="minorHAnsi" w:cstheme="minorHAnsi"/>
          <w:b/>
          <w:sz w:val="28"/>
          <w:szCs w:val="28"/>
        </w:rPr>
        <w:t>Jeżeli chodzi o przedsięwzięcia strategiczne również informujemy dopiero po podpisaniu umowy?</w:t>
      </w:r>
    </w:p>
    <w:p w:rsidR="00331027" w:rsidRPr="00E150C8" w:rsidRDefault="00331027" w:rsidP="00CB6808">
      <w:p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E150C8">
        <w:rPr>
          <w:rFonts w:asciiTheme="minorHAnsi" w:hAnsiTheme="minorHAnsi" w:cstheme="minorHAnsi"/>
          <w:sz w:val="28"/>
          <w:szCs w:val="28"/>
        </w:rPr>
        <w:t xml:space="preserve">Obowiązki informacyjne wypełniamy od momentu uzyskania dofinansowania, tj. podpisania umowy o dofinansowanie lub wydania decyzji o dofinansowaniu, do końca realizacji projektu lub do końca okresu trwałości projektu, który został określony w umowie. W tym okresie musimy wypełniać obowiązki, jakie mamy zapisane w umowie o dofinansowanie i stosować zasady opisane w tym w „Podręczniku wnioskodawcy i beneficjenta Funduszy Europejskich na lata 2021-2027 w zakresie informacji i promocji”. </w:t>
      </w:r>
    </w:p>
    <w:p w:rsidR="00331027" w:rsidRPr="00331027" w:rsidRDefault="00331027" w:rsidP="00CB6808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 xml:space="preserve">Jednakże projekt strategiczny, który wnosi znaczący wkład w osiąganie celów programu i który podlega szczególnym środkom dotyczącym monitorowania i komunikacji podlega dodatkowym obowiązkom informacyjnym. </w:t>
      </w:r>
    </w:p>
    <w:p w:rsidR="00331027" w:rsidRPr="00331027" w:rsidRDefault="00331027" w:rsidP="00CB6808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Jeżeli projekt ma znaczenie strategiczne należy zorganizować wydarzenie lub działanie informacyjno-promocyjne (np. konferencję prasową, wydarzenie promujące projekt, udział w targach branżowych) w ważnym momencie realizacji projektu, np. na otwarcie projektu, zakończenie projektu lub jego ważnego etapu np. rozpoczęcie inwestycji, oddanie inwestycji do użytkowania itp. Do udziału w wydarzeniu należy zaprosić przedstawicieli Komisji Europejskiej i Instytucji Zarządzającej z co najmniej 4-tygodniowym wyprzedzeniem.</w:t>
      </w:r>
    </w:p>
    <w:p w:rsidR="00331027" w:rsidRPr="00331027" w:rsidRDefault="00331027" w:rsidP="00CB6808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lastRenderedPageBreak/>
        <w:t>Ważne: każdorazowo w zakresie projektów strategicznych beneficjent współpracuje z Instytucją Zarządzającą w zakresie prawidłowej komunikacji o wybranym przedsięwzięciu.</w:t>
      </w:r>
    </w:p>
    <w:p w:rsidR="00331027" w:rsidRPr="00E150C8" w:rsidRDefault="00331027" w:rsidP="00E150C8">
      <w:pPr>
        <w:pStyle w:val="Akapitzlist"/>
        <w:numPr>
          <w:ilvl w:val="0"/>
          <w:numId w:val="19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E150C8">
        <w:rPr>
          <w:rFonts w:asciiTheme="minorHAnsi" w:hAnsiTheme="minorHAnsi" w:cstheme="minorHAnsi"/>
          <w:b/>
          <w:sz w:val="28"/>
          <w:szCs w:val="28"/>
        </w:rPr>
        <w:t xml:space="preserve">Czy posiadając kilka mediów społecznościowych Facebook, Instagram, LinkedIn na wszystkich tych mediach powinien się znaleźć krótki opis projektu? 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 xml:space="preserve">Informację o projekcie musimy zamieścić przynajmniej na jednym profilu w mediach społecznościowych. </w:t>
      </w:r>
    </w:p>
    <w:p w:rsidR="00331027" w:rsidRPr="00E150C8" w:rsidRDefault="00331027" w:rsidP="00E150C8">
      <w:pPr>
        <w:pStyle w:val="Akapitzlist"/>
        <w:numPr>
          <w:ilvl w:val="0"/>
          <w:numId w:val="19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E150C8">
        <w:rPr>
          <w:rFonts w:asciiTheme="minorHAnsi" w:hAnsiTheme="minorHAnsi" w:cstheme="minorHAnsi"/>
          <w:b/>
          <w:sz w:val="28"/>
          <w:szCs w:val="28"/>
        </w:rPr>
        <w:t>Czy na Facebooku każdorazowe wspomnienie o projekcie powinno być oznakowane logotypami? Czy tylko przy jakichś konkretnych, pełnych opisach projektu?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 xml:space="preserve">Informację o projekcie musimy zamieścić przynajmniej RAZ i przynajmniej na jednym profilu w mediach społecznościowych (nie trzeba zakładać osobnego profilu dla projektu). 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W poście (opisie/ informacji) o projekcie powinny być właściwe oznaczenia (logotypy). Nie dotyczy to nagłówka całego profilu. Jednakże celem zachowania spójności informacji o danym projekcie rekomendujemy by stosować właściwe logotypy dla programu.</w:t>
      </w:r>
    </w:p>
    <w:p w:rsidR="00331027" w:rsidRPr="00E150C8" w:rsidRDefault="00331027" w:rsidP="00E150C8">
      <w:pPr>
        <w:pStyle w:val="Akapitzlist"/>
        <w:numPr>
          <w:ilvl w:val="0"/>
          <w:numId w:val="19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E150C8">
        <w:rPr>
          <w:rFonts w:asciiTheme="minorHAnsi" w:hAnsiTheme="minorHAnsi" w:cstheme="minorHAnsi"/>
          <w:b/>
          <w:sz w:val="28"/>
          <w:szCs w:val="28"/>
        </w:rPr>
        <w:t>Budżet 500.000 EUR koszt partnera czy całkowity koszt projektu – wszystkich partnerów razem?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 xml:space="preserve">Tablicę informacyjną umieszczamy, gdy projekt obejmuje prace budowlane, działania w zakresie infrastruktury, inwestycje rzeczowe lub zakup sprzętu oraz jest wspierany z Europejskiego Funduszu Rozwoju Regionalnego lub Funduszu </w:t>
      </w:r>
      <w:r w:rsidRPr="00331027">
        <w:rPr>
          <w:rFonts w:asciiTheme="minorHAnsi" w:hAnsiTheme="minorHAnsi" w:cstheme="minorHAnsi"/>
          <w:sz w:val="28"/>
          <w:szCs w:val="28"/>
        </w:rPr>
        <w:lastRenderedPageBreak/>
        <w:t xml:space="preserve">Spójności i jego całkowity koszt przekracza 500 tys. euro. Obowiązek informacyjno-promocyjny spoczywa na beneficjencie. 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Dla EFS+: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Obowiązek dotyczy także, gdy projekt obejmuje prace budowlane, działania w zakresie infrastruktury, inwestycje rzeczowe lub zakup sprzętu oraz jest wspierany z Europejskiego Funduszu Społecznego Plus, Funduszu na rzecz Sprawiedliwej Transformacji, Europejskiego Funduszu Morskiego, Rybackiego i Akwakultury, Funduszu Azylu, Migracji i Integracji, Funduszu Bezpieczeństwa Wewnętrznego i Instrumentu Wsparcia Finansowego na rzecz Zarządzania Granicami i Polityki Wizowej i jego całkowity koszt przekracza 100 tys. euro.</w:t>
      </w:r>
    </w:p>
    <w:p w:rsidR="00331027" w:rsidRPr="00E150C8" w:rsidRDefault="00331027" w:rsidP="00331027">
      <w:pPr>
        <w:pStyle w:val="Akapitzlist"/>
        <w:numPr>
          <w:ilvl w:val="0"/>
          <w:numId w:val="19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E150C8">
        <w:rPr>
          <w:rFonts w:asciiTheme="minorHAnsi" w:hAnsiTheme="minorHAnsi" w:cstheme="minorHAnsi"/>
          <w:b/>
          <w:sz w:val="28"/>
          <w:szCs w:val="28"/>
        </w:rPr>
        <w:t>Czy na tej tablicy nie powinna się znaleźć również kwota dofinansowania? W innych województwach był taki wymóg.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 xml:space="preserve">Tablica (2021-2027) zawiera: </w:t>
      </w:r>
    </w:p>
    <w:p w:rsidR="00331027" w:rsidRPr="00CB6808" w:rsidRDefault="00331027" w:rsidP="00CB6808">
      <w:pPr>
        <w:pStyle w:val="Akapitzlist"/>
        <w:numPr>
          <w:ilvl w:val="0"/>
          <w:numId w:val="28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 xml:space="preserve">znak FE, znak UE oraz herb lub oficjalne logo promocyjne województwa (jeśli realizujesz projekt dofinansowany przez program regionalny), </w:t>
      </w:r>
    </w:p>
    <w:p w:rsidR="00331027" w:rsidRPr="00CB6808" w:rsidRDefault="00331027" w:rsidP="00CB6808">
      <w:pPr>
        <w:pStyle w:val="Akapitzlist"/>
        <w:numPr>
          <w:ilvl w:val="0"/>
          <w:numId w:val="28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 xml:space="preserve">nazwę beneficjenta, </w:t>
      </w:r>
    </w:p>
    <w:p w:rsidR="00331027" w:rsidRPr="00CB6808" w:rsidRDefault="00331027" w:rsidP="00CB6808">
      <w:pPr>
        <w:pStyle w:val="Akapitzlist"/>
        <w:numPr>
          <w:ilvl w:val="0"/>
          <w:numId w:val="28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 xml:space="preserve">tytuł projektu (maksymalnie 150 znaków), </w:t>
      </w:r>
    </w:p>
    <w:p w:rsidR="00331027" w:rsidRPr="00CB6808" w:rsidRDefault="00331027" w:rsidP="00CB6808">
      <w:pPr>
        <w:pStyle w:val="Akapitzlist"/>
        <w:numPr>
          <w:ilvl w:val="0"/>
          <w:numId w:val="28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>adres portalu www.mapadotacji.gov.pl.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Wzoru tablicy nie możemy modyfikować, nie ma tam więc informacji o kwocie dofinansowania.</w:t>
      </w:r>
    </w:p>
    <w:p w:rsidR="00331027" w:rsidRPr="00E150C8" w:rsidRDefault="00331027" w:rsidP="00E150C8">
      <w:pPr>
        <w:pStyle w:val="Akapitzlist"/>
        <w:numPr>
          <w:ilvl w:val="0"/>
          <w:numId w:val="19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E150C8">
        <w:rPr>
          <w:rFonts w:asciiTheme="minorHAnsi" w:hAnsiTheme="minorHAnsi" w:cstheme="minorHAnsi"/>
          <w:b/>
          <w:sz w:val="28"/>
          <w:szCs w:val="28"/>
        </w:rPr>
        <w:t>Czy ja dobrze zrozumiałam że tablica wynika wyłącznie z kwoty projektu a nie jego charakteru jak to jest w krajowym oznakowaniu (czyli dla np. budowlanki tablica, dla działań edukacyjnych = plakat)?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lastRenderedPageBreak/>
        <w:t>Tablicę informacyjną umieszczamy, gdy projekt obejmuje prace budowlane, działania w zakresie infrastruktury, inwestycje rzeczowe lub zakup sprzętu oraz jest wspierany z Europejskiego Funduszu Rozwoju Regionalnego lub Funduszu Spójności i jego całkowity koszt przekracza 500 tys. euro.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Obowiązek dotyczy także, gdy projekt obejmuje prace budowlane, działania w zakresie infrastruktury, inwestycje rzeczowe lub zakup sprzętu oraz jest wspierany z Europejskiego Funduszu Społecznego Plus, Funduszu na rzecz Sprawiedliwej Transformacji, Europejskiego Funduszu Morskiego, Rybackiego i Akwakultury, Funduszu Azylu, Migracji i Integracji, Funduszu Bezpieczeństwa Wewnętrznego i Instrumentu Wsparcia Finansowego na rzecz Zarządzania Granicami i Polityki Wizowej i jego całkowity koszt przekracza 100 tys. euro.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 xml:space="preserve">Plakat umieszczamy, gdy nie mamy obowiązku umieszczenia tablicy. Musimy wówczas umieścić co najmniej jeden plakat informujący o naszym projekcie, o wymiarze min. A3 lub podobnej wielkości elektroniczny wyświetlacz. </w:t>
      </w:r>
    </w:p>
    <w:p w:rsidR="00331027" w:rsidRPr="00C9222A" w:rsidRDefault="00331027" w:rsidP="00C9222A">
      <w:pPr>
        <w:pStyle w:val="Akapitzlist"/>
        <w:numPr>
          <w:ilvl w:val="0"/>
          <w:numId w:val="19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9222A">
        <w:rPr>
          <w:rFonts w:asciiTheme="minorHAnsi" w:hAnsiTheme="minorHAnsi" w:cstheme="minorHAnsi"/>
          <w:b/>
          <w:sz w:val="28"/>
          <w:szCs w:val="28"/>
        </w:rPr>
        <w:t>Czy projekt przedszkolny z Działania 5.7 o wartości ok. 800 tys. zł, który nie obejmuje budowlanki tylko adaptację wynajmowanego lokalu + bieżące funkcjonowanie, zajęcia dodatkowe, szkolenia dla nauczycieli, też muszę zastosować tablicę informacyjną? W poprzedniej perspektywie finansowej takie projekty stosowały tylko plakat A3.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 xml:space="preserve">Zapisy „Podręcznika wnioskodawcy i beneficjenta Funduszy Europejskich na lata 2021-2027 w zakresie informacji i promocji” mówią na wprost, że „Obowiązek dotyczy także, gdy projekt obejmuje prace budowlane, działania w zakresie infrastruktury, inwestycje rzeczowe lub zakup sprzętu oraz jest wspierany z Europejskiego Funduszu Społecznego Plus, Funduszu na rzecz Sprawiedliwej Transformacji, Europejskiego Funduszu Morskiego, Rybackiego i </w:t>
      </w:r>
      <w:r w:rsidRPr="00331027">
        <w:rPr>
          <w:rFonts w:asciiTheme="minorHAnsi" w:hAnsiTheme="minorHAnsi" w:cstheme="minorHAnsi"/>
          <w:sz w:val="28"/>
          <w:szCs w:val="28"/>
        </w:rPr>
        <w:lastRenderedPageBreak/>
        <w:t>Akwakultury, Funduszu Azylu, Migracji i Integracji, Funduszu Bezpieczeństwa Wewnętrznego i Instrumentu Wsparcia Finansowego na rzecz Zarządzania Granicami i Polityki Wizowej i jego całkowity koszt przekracza 100 tys. euro.”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Zatem w tym przypadku stosujemy tablicę informacyjną.</w:t>
      </w:r>
    </w:p>
    <w:p w:rsidR="00331027" w:rsidRPr="00ED25CC" w:rsidRDefault="00331027" w:rsidP="00ED25CC">
      <w:pPr>
        <w:pStyle w:val="Akapitzlist"/>
        <w:numPr>
          <w:ilvl w:val="0"/>
          <w:numId w:val="19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ED25CC">
        <w:rPr>
          <w:rFonts w:asciiTheme="minorHAnsi" w:hAnsiTheme="minorHAnsi" w:cstheme="minorHAnsi"/>
          <w:b/>
          <w:sz w:val="28"/>
          <w:szCs w:val="28"/>
        </w:rPr>
        <w:t xml:space="preserve">W projekcie </w:t>
      </w:r>
      <w:proofErr w:type="spellStart"/>
      <w:r w:rsidRPr="00ED25CC">
        <w:rPr>
          <w:rFonts w:asciiTheme="minorHAnsi" w:hAnsiTheme="minorHAnsi" w:cstheme="minorHAnsi"/>
          <w:b/>
          <w:sz w:val="28"/>
          <w:szCs w:val="28"/>
        </w:rPr>
        <w:t>FEnIKS</w:t>
      </w:r>
      <w:proofErr w:type="spellEnd"/>
      <w:r w:rsidRPr="00ED25CC">
        <w:rPr>
          <w:rFonts w:asciiTheme="minorHAnsi" w:hAnsiTheme="minorHAnsi" w:cstheme="minorHAnsi"/>
          <w:b/>
          <w:sz w:val="28"/>
          <w:szCs w:val="28"/>
        </w:rPr>
        <w:t xml:space="preserve"> (dla którego mamy już podpisaną </w:t>
      </w:r>
      <w:proofErr w:type="spellStart"/>
      <w:r w:rsidRPr="00ED25CC">
        <w:rPr>
          <w:rFonts w:asciiTheme="minorHAnsi" w:hAnsiTheme="minorHAnsi" w:cstheme="minorHAnsi"/>
          <w:b/>
          <w:sz w:val="28"/>
          <w:szCs w:val="28"/>
        </w:rPr>
        <w:t>UoD</w:t>
      </w:r>
      <w:proofErr w:type="spellEnd"/>
      <w:r w:rsidRPr="00ED25CC">
        <w:rPr>
          <w:rFonts w:asciiTheme="minorHAnsi" w:hAnsiTheme="minorHAnsi" w:cstheme="minorHAnsi"/>
          <w:b/>
          <w:sz w:val="28"/>
          <w:szCs w:val="28"/>
        </w:rPr>
        <w:t xml:space="preserve">) mamy kwoty zarezerwowane na usługi zewnętrzne. Jeśli dobrze zrozumiałam z dokumentów dedykowanych programowi </w:t>
      </w:r>
      <w:proofErr w:type="spellStart"/>
      <w:r w:rsidRPr="00ED25CC">
        <w:rPr>
          <w:rFonts w:asciiTheme="minorHAnsi" w:hAnsiTheme="minorHAnsi" w:cstheme="minorHAnsi"/>
          <w:b/>
          <w:sz w:val="28"/>
          <w:szCs w:val="28"/>
        </w:rPr>
        <w:t>FEnIKS</w:t>
      </w:r>
      <w:proofErr w:type="spellEnd"/>
      <w:r w:rsidRPr="00ED25CC">
        <w:rPr>
          <w:rFonts w:asciiTheme="minorHAnsi" w:hAnsiTheme="minorHAnsi" w:cstheme="minorHAnsi"/>
          <w:b/>
          <w:sz w:val="28"/>
          <w:szCs w:val="28"/>
        </w:rPr>
        <w:t>, oprócz umowy o pracę (tak na pewno zostaną zawarte umowy z programistami) można podpisać też umowę o dzieło z osobą, która wykona konkretną usługę pod dane zadanie projektowe. Moje pytanie jest takie: czy na takiej umowie o dzieło wystarczą tylko logotypy (znaki, zgodnie z szablonem opublikowanym w dokumentach info-</w:t>
      </w:r>
      <w:proofErr w:type="spellStart"/>
      <w:r w:rsidRPr="00ED25CC">
        <w:rPr>
          <w:rFonts w:asciiTheme="minorHAnsi" w:hAnsiTheme="minorHAnsi" w:cstheme="minorHAnsi"/>
          <w:b/>
          <w:sz w:val="28"/>
          <w:szCs w:val="28"/>
        </w:rPr>
        <w:t>promo</w:t>
      </w:r>
      <w:proofErr w:type="spellEnd"/>
      <w:r w:rsidRPr="00ED25CC">
        <w:rPr>
          <w:rFonts w:asciiTheme="minorHAnsi" w:hAnsiTheme="minorHAnsi" w:cstheme="minorHAnsi"/>
          <w:b/>
          <w:sz w:val="28"/>
          <w:szCs w:val="28"/>
        </w:rPr>
        <w:t xml:space="preserve"> dla </w:t>
      </w:r>
      <w:proofErr w:type="spellStart"/>
      <w:r w:rsidRPr="00ED25CC">
        <w:rPr>
          <w:rFonts w:asciiTheme="minorHAnsi" w:hAnsiTheme="minorHAnsi" w:cstheme="minorHAnsi"/>
          <w:b/>
          <w:sz w:val="28"/>
          <w:szCs w:val="28"/>
        </w:rPr>
        <w:t>FEnIKS</w:t>
      </w:r>
      <w:proofErr w:type="spellEnd"/>
      <w:r w:rsidRPr="00ED25CC">
        <w:rPr>
          <w:rFonts w:asciiTheme="minorHAnsi" w:hAnsiTheme="minorHAnsi" w:cstheme="minorHAnsi"/>
          <w:b/>
          <w:sz w:val="28"/>
          <w:szCs w:val="28"/>
        </w:rPr>
        <w:t xml:space="preserve">). Czy dodatkowo nie powinna się w takiej umowie znaleźć formułka dotycząca finansowania w stylu: Koszt/wynagrodzenie za wykonaną pracę, po jej odbiorze bez zastrzeżeń zostanie dofinansowane w ramach umowy o dofinansowanie nr XXXX z </w:t>
      </w:r>
      <w:proofErr w:type="spellStart"/>
      <w:r w:rsidRPr="00ED25CC">
        <w:rPr>
          <w:rFonts w:asciiTheme="minorHAnsi" w:hAnsiTheme="minorHAnsi" w:cstheme="minorHAnsi"/>
          <w:b/>
          <w:sz w:val="28"/>
          <w:szCs w:val="28"/>
        </w:rPr>
        <w:t>dn.XXX</w:t>
      </w:r>
      <w:proofErr w:type="spellEnd"/>
      <w:r w:rsidRPr="00ED25CC">
        <w:rPr>
          <w:rFonts w:asciiTheme="minorHAnsi" w:hAnsiTheme="minorHAnsi" w:cstheme="minorHAnsi"/>
          <w:b/>
          <w:sz w:val="28"/>
          <w:szCs w:val="28"/>
        </w:rPr>
        <w:t xml:space="preserve">. Projektu </w:t>
      </w:r>
      <w:proofErr w:type="spellStart"/>
      <w:r w:rsidRPr="00ED25CC">
        <w:rPr>
          <w:rFonts w:asciiTheme="minorHAnsi" w:hAnsiTheme="minorHAnsi" w:cstheme="minorHAnsi"/>
          <w:b/>
          <w:sz w:val="28"/>
          <w:szCs w:val="28"/>
        </w:rPr>
        <w:t>pt</w:t>
      </w:r>
      <w:proofErr w:type="spellEnd"/>
      <w:r w:rsidRPr="00ED25CC">
        <w:rPr>
          <w:rFonts w:asciiTheme="minorHAnsi" w:hAnsiTheme="minorHAnsi" w:cstheme="minorHAnsi"/>
          <w:b/>
          <w:sz w:val="28"/>
          <w:szCs w:val="28"/>
        </w:rPr>
        <w:t xml:space="preserve"> „…” w ramach działania nr xxx programu Fundusze Europejskie na Infrastrukturę, Klimat, Środowisko 2021-2027?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W tym przypadku możemy zastosować achromatyczne zestawienie znaków (bez znaku barw RP) na dokumentach: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„c) materiały z założenia występują w wersji achromatycznej, np. korespondencja drukowana (jeśli papier firmowy jest wykonany w wersji achromatycznej), dokumentacja projektowa (np. dokumenty przetargowe, umowy, ogłoszenia, opisy stanowisk pracy).”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lastRenderedPageBreak/>
        <w:t>Nie ma obowiązku zamieszczania dodatkowej informacji słownej o programie oraz o funduszu współfinansującym projekt. Zestaw znaków zawiera wszystkie niezbędne informacje.</w:t>
      </w:r>
    </w:p>
    <w:p w:rsidR="00331027" w:rsidRPr="00ED25CC" w:rsidRDefault="00331027" w:rsidP="00ED25CC">
      <w:pPr>
        <w:pStyle w:val="Akapitzlist"/>
        <w:numPr>
          <w:ilvl w:val="0"/>
          <w:numId w:val="19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ED25CC">
        <w:rPr>
          <w:rFonts w:asciiTheme="minorHAnsi" w:hAnsiTheme="minorHAnsi" w:cstheme="minorHAnsi"/>
          <w:b/>
          <w:sz w:val="28"/>
          <w:szCs w:val="28"/>
        </w:rPr>
        <w:t>Czy w przypadku innej lokalizacji biura projektu niż  siedziba firmy, oznakowanie dotyczy obu lokalizacji czy tylko tej pierwszej?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Oznakowujemy miejsce realizacji Projektu dofinansowanego z Funduszy Europejskich.</w:t>
      </w:r>
    </w:p>
    <w:p w:rsidR="009F429D" w:rsidRPr="009F429D" w:rsidRDefault="00331027" w:rsidP="009F429D">
      <w:pPr>
        <w:pStyle w:val="Akapitzlist"/>
        <w:numPr>
          <w:ilvl w:val="0"/>
          <w:numId w:val="19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ED25CC">
        <w:rPr>
          <w:rFonts w:asciiTheme="minorHAnsi" w:hAnsiTheme="minorHAnsi" w:cstheme="minorHAnsi"/>
          <w:b/>
          <w:sz w:val="28"/>
          <w:szCs w:val="28"/>
        </w:rPr>
        <w:t>Czy można zastosować logotypy monochromatyczne na dokumentacji przekazywanej uczestnikom?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 xml:space="preserve">Pełnokolorowe zestawienia znaków FE ze znakiem barw RP oraz znakiem UE musimy stosować w przypadku następujących materiałów: </w:t>
      </w:r>
    </w:p>
    <w:p w:rsidR="00331027" w:rsidRPr="00CB6808" w:rsidRDefault="00331027" w:rsidP="00CB6808">
      <w:pPr>
        <w:pStyle w:val="Akapitzlist"/>
        <w:numPr>
          <w:ilvl w:val="0"/>
          <w:numId w:val="29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 xml:space="preserve">strony internetowe, </w:t>
      </w:r>
    </w:p>
    <w:p w:rsidR="00331027" w:rsidRPr="00CB6808" w:rsidRDefault="00331027" w:rsidP="00CB6808">
      <w:pPr>
        <w:pStyle w:val="Akapitzlist"/>
        <w:numPr>
          <w:ilvl w:val="0"/>
          <w:numId w:val="29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 xml:space="preserve">publikacje elektroniczne np. materiały video, animacje, prezentacje, newslettery, mailing, </w:t>
      </w:r>
    </w:p>
    <w:p w:rsidR="00331027" w:rsidRPr="00CB6808" w:rsidRDefault="00331027" w:rsidP="00CB6808">
      <w:pPr>
        <w:pStyle w:val="Akapitzlist"/>
        <w:numPr>
          <w:ilvl w:val="0"/>
          <w:numId w:val="29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 xml:space="preserve">publikacje i materiały drukowane np. foldery, informatory, certyfikaty, zaświadczenia, dyplomy, zaproszenia, programy szkoleń, itp., </w:t>
      </w:r>
    </w:p>
    <w:p w:rsidR="00331027" w:rsidRPr="00CB6808" w:rsidRDefault="00331027" w:rsidP="00CB6808">
      <w:pPr>
        <w:pStyle w:val="Akapitzlist"/>
        <w:numPr>
          <w:ilvl w:val="0"/>
          <w:numId w:val="29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 xml:space="preserve">korespondencja drukowana, jeśli papier firmowy jest w wersji kolorowej, </w:t>
      </w:r>
    </w:p>
    <w:p w:rsidR="00331027" w:rsidRPr="00CB6808" w:rsidRDefault="00331027" w:rsidP="00CB6808">
      <w:pPr>
        <w:pStyle w:val="Akapitzlist"/>
        <w:numPr>
          <w:ilvl w:val="0"/>
          <w:numId w:val="29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 xml:space="preserve">naklejki, </w:t>
      </w:r>
    </w:p>
    <w:p w:rsidR="00331027" w:rsidRPr="00CB6808" w:rsidRDefault="00331027" w:rsidP="00CB6808">
      <w:pPr>
        <w:pStyle w:val="Akapitzlist"/>
        <w:numPr>
          <w:ilvl w:val="0"/>
          <w:numId w:val="29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 xml:space="preserve">materiały brandingowe i wystawowe np. baner, stand, roll-up, ścianki, namioty i stoiska wystawowe, billboardy itp. </w:t>
      </w:r>
    </w:p>
    <w:p w:rsidR="00331027" w:rsidRPr="00CB6808" w:rsidRDefault="00331027" w:rsidP="00CB6808">
      <w:pPr>
        <w:pStyle w:val="Akapitzlist"/>
        <w:numPr>
          <w:ilvl w:val="0"/>
          <w:numId w:val="29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>materiały promocyjne tzw. gadżety.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Achromatycznych zestawień znaków (bez znaku barw RP) możemy użyć, jeżeli:</w:t>
      </w:r>
    </w:p>
    <w:p w:rsidR="00331027" w:rsidRPr="00CB6808" w:rsidRDefault="00331027" w:rsidP="00CB6808">
      <w:pPr>
        <w:pStyle w:val="Akapitzlist"/>
        <w:numPr>
          <w:ilvl w:val="0"/>
          <w:numId w:val="31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lastRenderedPageBreak/>
        <w:t>nie ma ogólnodostępnych możliwości technicznych zastosowania oznaczeń pełnokolorowych</w:t>
      </w:r>
      <w:bookmarkStart w:id="1" w:name="_GoBack"/>
      <w:bookmarkEnd w:id="1"/>
      <w:r w:rsidRPr="00CB6808">
        <w:rPr>
          <w:rFonts w:asciiTheme="minorHAnsi" w:hAnsiTheme="minorHAnsi" w:cstheme="minorHAnsi"/>
          <w:sz w:val="28"/>
          <w:szCs w:val="28"/>
        </w:rPr>
        <w:t xml:space="preserve"> ze względu np. na materiał, z którego wykonano przedmiot np. kamień, mosiądz, brąz lub jeżeli zastosowanie technik pełnokolorowych znacznie podniosłoby koszty, </w:t>
      </w:r>
    </w:p>
    <w:p w:rsidR="00331027" w:rsidRPr="00CB6808" w:rsidRDefault="00331027" w:rsidP="00CB6808">
      <w:pPr>
        <w:pStyle w:val="Akapitzlist"/>
        <w:numPr>
          <w:ilvl w:val="0"/>
          <w:numId w:val="31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>zastosowanie wersji pełnokolorowych nie jest możliwe ze względu na charakter otoczenia (miejsce kultu lub zabytek),</w:t>
      </w:r>
    </w:p>
    <w:p w:rsidR="009F429D" w:rsidRDefault="00331027" w:rsidP="00CB6808">
      <w:pPr>
        <w:pStyle w:val="Akapitzlist"/>
        <w:numPr>
          <w:ilvl w:val="0"/>
          <w:numId w:val="31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>materiały z założenia występują w wersji achromatycznej, np. korespondencja drukowana (jeśli papier firmowy jest wykonany w wersji achromatycznej), dokumentacja projektowa (np. dokumenty przetargowe, umowy, ogłoszenia, opisy stanowisk pracy).</w:t>
      </w:r>
    </w:p>
    <w:p w:rsidR="00CB6808" w:rsidRPr="00CB6808" w:rsidRDefault="00CB6808" w:rsidP="00CB6808">
      <w:pPr>
        <w:pStyle w:val="Akapitzlist"/>
        <w:spacing w:after="160" w:line="360" w:lineRule="auto"/>
        <w:rPr>
          <w:rFonts w:asciiTheme="minorHAnsi" w:hAnsiTheme="minorHAnsi" w:cstheme="minorHAnsi"/>
          <w:sz w:val="28"/>
          <w:szCs w:val="28"/>
        </w:rPr>
      </w:pPr>
    </w:p>
    <w:p w:rsidR="00331027" w:rsidRPr="009F429D" w:rsidRDefault="00331027" w:rsidP="00331027">
      <w:pPr>
        <w:pStyle w:val="Akapitzlist"/>
        <w:numPr>
          <w:ilvl w:val="0"/>
          <w:numId w:val="23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9F429D">
        <w:rPr>
          <w:rFonts w:asciiTheme="minorHAnsi" w:hAnsiTheme="minorHAnsi" w:cstheme="minorHAnsi"/>
          <w:b/>
          <w:sz w:val="28"/>
          <w:szCs w:val="28"/>
        </w:rPr>
        <w:t xml:space="preserve">Czy opisując na stronie internetowej projekt, wymagane oznakowanie graficzne powinno być na górze, na dole pod opisem? Czy w tym przypadku jest pozostawiona dowolność? (nie pytam o plakat – tu jest wszystko jasne:) ) 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Na stronie powstałej w projekcie oznaczenia graficzne możesz umieścić na dwa sposoby: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Wariant 1. Na samej górze strony, tj. w widocznym miejscu nad treścią, musi znaleźć się zestawienie znaków złożone ze: znaku Funduszy Europejskich (lub znaku odpowiedniego programu), znaku barw RP oraz znaku Unii Europejskiej i, jeśli realizujemy projekt finansowany przez program regionalny, także herb lub oficjalne logo promocyjne województwa.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 xml:space="preserve">Umieszczenie w widocznym miejscu oznacza, że w momencie wejścia na stronę internetową użytkownik nie musi przewijać strony, aby zobaczyć zestawienie znaków. 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lastRenderedPageBreak/>
        <w:t>Wariant 2. Jeżeli nie mamy możliwości, aby umieścić obowiązkowe zestawienie znaków na górze strony np. jej struktura to uniemożliwia, możemy zastosować poniższe rozwiązanie.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W widocznym miejscu na górze strony, bez konieczności jej przewijania, umieszczamy znak UE w jednej z wersji: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Po kliknięciu na znak UE powinniśmy zostać przekierowani do opisu projektu.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 xml:space="preserve">Na stronie dodatkowo musimy umieścić również obowiązkowe zestawienie znaków opisane w wariancie 1. 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W przypadku tego rozwiązania znak Unii Europejskiej pojawi się na stronie dwa razy.</w:t>
      </w:r>
    </w:p>
    <w:p w:rsidR="00331027" w:rsidRPr="009F429D" w:rsidRDefault="00331027" w:rsidP="009F429D">
      <w:pPr>
        <w:pStyle w:val="Akapitzlist"/>
        <w:numPr>
          <w:ilvl w:val="0"/>
          <w:numId w:val="23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F429D">
        <w:rPr>
          <w:rFonts w:asciiTheme="minorHAnsi" w:hAnsiTheme="minorHAnsi" w:cstheme="minorHAnsi"/>
          <w:b/>
          <w:sz w:val="28"/>
          <w:szCs w:val="28"/>
        </w:rPr>
        <w:t>Czy "pisemna formułka" (dofinansowano z funduszy xxx...") musi być zamieszczona w całości, czy istnieje możliwość jej zredagowania w jakimś zakresie?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Nie ma obowiązku zamieszczania dodatkowej informacji słownej o programie oraz o funduszu współfinansującym projekt. Zestaw znaków zawiera wszystkie niezbędne informacje.</w:t>
      </w:r>
    </w:p>
    <w:p w:rsidR="00331027" w:rsidRPr="009F429D" w:rsidRDefault="00331027" w:rsidP="009F429D">
      <w:pPr>
        <w:pStyle w:val="Akapitzlist"/>
        <w:numPr>
          <w:ilvl w:val="0"/>
          <w:numId w:val="23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F429D">
        <w:rPr>
          <w:rFonts w:asciiTheme="minorHAnsi" w:hAnsiTheme="minorHAnsi" w:cstheme="minorHAnsi"/>
          <w:b/>
          <w:sz w:val="28"/>
          <w:szCs w:val="28"/>
        </w:rPr>
        <w:t>Jaki wzór naklejek należy zastosować do oznakowania zakupionego sprzętu, czy można wybrać dowolny wzór umieszony na stronie funduszeuepomorskie.pl?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Jako beneficjent, jesteśmy zobowiązani do umieszczenia naklejek na wyposażeniu, sprzęcie i środkach transportu powstałych lub zakupionych w projekcie dofinansowanym z Funduszy Europejskich.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lastRenderedPageBreak/>
        <w:t xml:space="preserve">Wzory naklejek na programu Fundusze Europejskie dla Pomorza 2021-2027 dostępne są na stronie </w:t>
      </w:r>
      <w:hyperlink r:id="rId15" w:history="1">
        <w:r w:rsidR="00826FF7" w:rsidRPr="003A205C">
          <w:rPr>
            <w:rStyle w:val="Hipercze"/>
            <w:rFonts w:asciiTheme="minorHAnsi" w:hAnsiTheme="minorHAnsi" w:cstheme="minorHAnsi"/>
            <w:sz w:val="28"/>
            <w:szCs w:val="28"/>
          </w:rPr>
          <w:t>https://funduszeuepomorskie.pl/strona/4678-zasady-promowania-projektow</w:t>
        </w:r>
      </w:hyperlink>
      <w:r w:rsidR="00826FF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31027" w:rsidRPr="009F429D" w:rsidRDefault="00331027" w:rsidP="009F429D">
      <w:pPr>
        <w:pStyle w:val="Akapitzlist"/>
        <w:numPr>
          <w:ilvl w:val="0"/>
          <w:numId w:val="23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F429D">
        <w:rPr>
          <w:rFonts w:asciiTheme="minorHAnsi" w:hAnsiTheme="minorHAnsi" w:cstheme="minorHAnsi"/>
          <w:b/>
          <w:sz w:val="28"/>
          <w:szCs w:val="28"/>
        </w:rPr>
        <w:t>Czy segregatory muszą być oznaczone?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 xml:space="preserve">Nie ma takiego obowiązku, jednakże często z uwagi na liczbę realizowanych przez Beneficjentów projektów, przeprowadzanych kontroli projektów, uporządkowania dokumentów oraz rotacji pracowników u beneficjentów rekomendujemy aby oznakowywać segregatory celem łatwiejszego zidentyfikowania poszczególnych przedsięwzięć. </w:t>
      </w:r>
    </w:p>
    <w:p w:rsidR="00331027" w:rsidRPr="009F429D" w:rsidRDefault="00331027" w:rsidP="009F429D">
      <w:pPr>
        <w:pStyle w:val="Akapitzlist"/>
        <w:numPr>
          <w:ilvl w:val="0"/>
          <w:numId w:val="23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F429D">
        <w:rPr>
          <w:rFonts w:asciiTheme="minorHAnsi" w:hAnsiTheme="minorHAnsi" w:cstheme="minorHAnsi"/>
          <w:b/>
          <w:sz w:val="28"/>
          <w:szCs w:val="28"/>
        </w:rPr>
        <w:t>Czyli w opisie dowodu księgowego też można zmienić na logotypy czarnobiałe?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Tak.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Achromatycznych zestawień znaków (bez znaku barw RP) możemy użyć, jeżeli:</w:t>
      </w:r>
    </w:p>
    <w:p w:rsidR="00331027" w:rsidRPr="00CB6808" w:rsidRDefault="00331027" w:rsidP="00CB6808">
      <w:pPr>
        <w:pStyle w:val="Akapitzlist"/>
        <w:numPr>
          <w:ilvl w:val="0"/>
          <w:numId w:val="33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 xml:space="preserve">nie ma ogólnodostępnych możliwości technicznych zastosowania oznaczeń pełnokolorowych ze względu np. na materiał, z którego wykonano przedmiot np. kamień, mosiądz, brąz lub jeżeli zastosowanie technik pełnokolorowych znacznie podniosłoby koszty, </w:t>
      </w:r>
    </w:p>
    <w:p w:rsidR="00331027" w:rsidRPr="00CB6808" w:rsidRDefault="00331027" w:rsidP="00CB6808">
      <w:pPr>
        <w:pStyle w:val="Akapitzlist"/>
        <w:numPr>
          <w:ilvl w:val="0"/>
          <w:numId w:val="33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>zastosowanie wersji pełnokolorowych nie jest możliwe ze względu na charakter otoczenia (miejsce kultu lub zabytek),</w:t>
      </w:r>
    </w:p>
    <w:p w:rsidR="00331027" w:rsidRDefault="00331027" w:rsidP="00CB6808">
      <w:pPr>
        <w:pStyle w:val="Akapitzlist"/>
        <w:numPr>
          <w:ilvl w:val="0"/>
          <w:numId w:val="33"/>
        </w:num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CB6808">
        <w:rPr>
          <w:rFonts w:asciiTheme="minorHAnsi" w:hAnsiTheme="minorHAnsi" w:cstheme="minorHAnsi"/>
          <w:sz w:val="28"/>
          <w:szCs w:val="28"/>
        </w:rPr>
        <w:t>materiały z założenia występują w wersji achromatycznej, np. korespondencja drukowana (jeśli papier firmowy jest wykonany w wersji achromatycznej), dokumentacja projektowa (np. dokumenty przetargowe, umowy, ogłoszenia, opisy stanowisk pracy).</w:t>
      </w:r>
    </w:p>
    <w:p w:rsidR="00CB6808" w:rsidRPr="00CB6808" w:rsidRDefault="00CB6808" w:rsidP="00CB6808">
      <w:pPr>
        <w:pStyle w:val="Akapitzlist"/>
        <w:spacing w:after="160" w:line="360" w:lineRule="auto"/>
        <w:rPr>
          <w:rFonts w:asciiTheme="minorHAnsi" w:hAnsiTheme="minorHAnsi" w:cstheme="minorHAnsi"/>
          <w:sz w:val="28"/>
          <w:szCs w:val="28"/>
        </w:rPr>
      </w:pPr>
    </w:p>
    <w:p w:rsidR="00331027" w:rsidRPr="00B56201" w:rsidRDefault="00331027" w:rsidP="00B56201">
      <w:pPr>
        <w:pStyle w:val="Akapitzlist"/>
        <w:numPr>
          <w:ilvl w:val="0"/>
          <w:numId w:val="23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56201">
        <w:rPr>
          <w:rFonts w:asciiTheme="minorHAnsi" w:hAnsiTheme="minorHAnsi" w:cstheme="minorHAnsi"/>
          <w:b/>
          <w:sz w:val="28"/>
          <w:szCs w:val="28"/>
        </w:rPr>
        <w:lastRenderedPageBreak/>
        <w:t>Dla potwierdzenia: każdy partner powinien mieć tablice w przypadku zakwalifikowania się całkowitej wartości projektu, zgadza się?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 xml:space="preserve">Tablicę informacyjną umieszczamy, gdy projekt obejmuje prace budowlane, działania w zakresie infrastruktury, inwestycje rzeczowe lub zakup sprzętu oraz jest wspierany z Europejskiego Funduszu Rozwoju Regionalnego lub Funduszu Spójności i jego całkowity koszt przekracza 500 tys. euro. 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Dla EFS+: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Obowiązek dotyczy także, gdy projekt obejmuje prace budowlane, działania w zakresie infrastruktury, inwestycje rzeczowe lub zakup sprzętu oraz jest wspierany z Europejskiego Funduszu Społecznego Plus, Funduszu na rzecz Sprawiedliwej Transformacji, Europejskiego Funduszu Morskiego, Rybackiego i Akwakultury, Funduszu Azylu, Migracji i Integracji, Funduszu Bezpieczeństwa Wewnętrznego i Instrumentu Wsparcia Finansowego na rzecz Zarządzania Granicami i Polityki Wizowej i jego całkowity koszt przekracza 100 tys. euro.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Obowiązek informacyjno-promocyjny spoczywa na beneficjencie. Jako beneficjent, który prowadzi projekt z Funduszy Europejskich, mamy obowiązek informowania opinii publicznej, uczestników i odbiorców ostatecznych projektu o uzyskanym dofinansowaniu.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Beneficjent odpowiada przed Instytucją Zarządzającą za spełnienie obowiązków informacyjno-promocyjnych, jednakże w ramach umowy partnerskiej z partnerami projektu może scedować spełnienie określonych zadań w temacie komunikacji.</w:t>
      </w:r>
    </w:p>
    <w:p w:rsidR="00331027" w:rsidRPr="00B56201" w:rsidRDefault="00331027" w:rsidP="00B56201">
      <w:pPr>
        <w:pStyle w:val="Akapitzlist"/>
        <w:numPr>
          <w:ilvl w:val="0"/>
          <w:numId w:val="23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56201">
        <w:rPr>
          <w:rFonts w:asciiTheme="minorHAnsi" w:hAnsiTheme="minorHAnsi" w:cstheme="minorHAnsi"/>
          <w:b/>
          <w:sz w:val="28"/>
          <w:szCs w:val="28"/>
        </w:rPr>
        <w:t xml:space="preserve">Umowę z wykonawcą dok. projektowej podpisano i opłacono przed podpisaniem </w:t>
      </w:r>
      <w:proofErr w:type="spellStart"/>
      <w:r w:rsidRPr="00B56201">
        <w:rPr>
          <w:rFonts w:asciiTheme="minorHAnsi" w:hAnsiTheme="minorHAnsi" w:cstheme="minorHAnsi"/>
          <w:b/>
          <w:sz w:val="28"/>
          <w:szCs w:val="28"/>
        </w:rPr>
        <w:t>UoD</w:t>
      </w:r>
      <w:proofErr w:type="spellEnd"/>
      <w:r w:rsidRPr="00B56201">
        <w:rPr>
          <w:rFonts w:asciiTheme="minorHAnsi" w:hAnsiTheme="minorHAnsi" w:cstheme="minorHAnsi"/>
          <w:b/>
          <w:sz w:val="28"/>
          <w:szCs w:val="28"/>
        </w:rPr>
        <w:t xml:space="preserve">. Jest to koszt kwalifikowalny i ujęty we wniosku o </w:t>
      </w:r>
      <w:r w:rsidRPr="00B56201">
        <w:rPr>
          <w:rFonts w:asciiTheme="minorHAnsi" w:hAnsiTheme="minorHAnsi" w:cstheme="minorHAnsi"/>
          <w:b/>
          <w:sz w:val="28"/>
          <w:szCs w:val="28"/>
        </w:rPr>
        <w:lastRenderedPageBreak/>
        <w:t xml:space="preserve">dofinansowanie. Czy po podpisaniu </w:t>
      </w:r>
      <w:proofErr w:type="spellStart"/>
      <w:r w:rsidRPr="00B56201">
        <w:rPr>
          <w:rFonts w:asciiTheme="minorHAnsi" w:hAnsiTheme="minorHAnsi" w:cstheme="minorHAnsi"/>
          <w:b/>
          <w:sz w:val="28"/>
          <w:szCs w:val="28"/>
        </w:rPr>
        <w:t>UoD</w:t>
      </w:r>
      <w:proofErr w:type="spellEnd"/>
      <w:r w:rsidRPr="00B56201">
        <w:rPr>
          <w:rFonts w:asciiTheme="minorHAnsi" w:hAnsiTheme="minorHAnsi" w:cstheme="minorHAnsi"/>
          <w:b/>
          <w:sz w:val="28"/>
          <w:szCs w:val="28"/>
        </w:rPr>
        <w:t xml:space="preserve"> należy tą </w:t>
      </w:r>
      <w:proofErr w:type="spellStart"/>
      <w:r w:rsidRPr="00B56201">
        <w:rPr>
          <w:rFonts w:asciiTheme="minorHAnsi" w:hAnsiTheme="minorHAnsi" w:cstheme="minorHAnsi"/>
          <w:b/>
          <w:sz w:val="28"/>
          <w:szCs w:val="28"/>
        </w:rPr>
        <w:t>Fv</w:t>
      </w:r>
      <w:proofErr w:type="spellEnd"/>
      <w:r w:rsidRPr="00B56201">
        <w:rPr>
          <w:rFonts w:asciiTheme="minorHAnsi" w:hAnsiTheme="minorHAnsi" w:cstheme="minorHAnsi"/>
          <w:b/>
          <w:sz w:val="28"/>
          <w:szCs w:val="28"/>
        </w:rPr>
        <w:t xml:space="preserve"> również opisać i opatrzyć logotypami?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Nie ma konieczności oznaczania logotypami tego typu faktury.</w:t>
      </w:r>
    </w:p>
    <w:p w:rsidR="00331027" w:rsidRPr="00B56201" w:rsidRDefault="00331027" w:rsidP="00B56201">
      <w:pPr>
        <w:pStyle w:val="Akapitzlist"/>
        <w:numPr>
          <w:ilvl w:val="0"/>
          <w:numId w:val="23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56201">
        <w:rPr>
          <w:rFonts w:asciiTheme="minorHAnsi" w:hAnsiTheme="minorHAnsi" w:cstheme="minorHAnsi"/>
          <w:b/>
          <w:sz w:val="28"/>
          <w:szCs w:val="28"/>
        </w:rPr>
        <w:t xml:space="preserve">Cel projektu, który wkrótce będziemy realizować, jest bardzo rozbudowany, zawierający wskaźniki. Czy w kontekście zasady prostego języka, mogę go przedstawić w materiałach reklamowych, na www i </w:t>
      </w:r>
      <w:proofErr w:type="spellStart"/>
      <w:r w:rsidRPr="00B56201">
        <w:rPr>
          <w:rFonts w:asciiTheme="minorHAnsi" w:hAnsiTheme="minorHAnsi" w:cstheme="minorHAnsi"/>
          <w:b/>
          <w:sz w:val="28"/>
          <w:szCs w:val="28"/>
        </w:rPr>
        <w:t>Fb</w:t>
      </w:r>
      <w:proofErr w:type="spellEnd"/>
      <w:r w:rsidRPr="00B56201">
        <w:rPr>
          <w:rFonts w:asciiTheme="minorHAnsi" w:hAnsiTheme="minorHAnsi" w:cstheme="minorHAnsi"/>
          <w:b/>
          <w:sz w:val="28"/>
          <w:szCs w:val="28"/>
        </w:rPr>
        <w:t xml:space="preserve"> w jakiś prostszy sposób, czy jednak te wymagane informacje muszą być przedstawione 1:1 z wniosku aplikacyjnego.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W przypadku, gdy cel realizowanego projektu jest bardzo rozbudowany i skomplikowany w odbiorze dopuszcza się możliwość modyfikacji/ skrócenia ww. informacji tak, by była zrozumiała dla odbiorców oraz by trafnie oddawała sens danego przedsięwzięcia.</w:t>
      </w:r>
    </w:p>
    <w:p w:rsidR="00331027" w:rsidRPr="00B56201" w:rsidRDefault="00331027" w:rsidP="00331027">
      <w:pPr>
        <w:pStyle w:val="Akapitzlist"/>
        <w:numPr>
          <w:ilvl w:val="0"/>
          <w:numId w:val="23"/>
        </w:numPr>
        <w:spacing w:after="16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56201">
        <w:rPr>
          <w:rFonts w:asciiTheme="minorHAnsi" w:hAnsiTheme="minorHAnsi" w:cstheme="minorHAnsi"/>
          <w:b/>
          <w:sz w:val="28"/>
          <w:szCs w:val="28"/>
        </w:rPr>
        <w:t>Gdzie znajdziemy tę aplikację? (dot. sprawdzenia mglistości tekstu)</w:t>
      </w:r>
    </w:p>
    <w:p w:rsidR="00331027" w:rsidRPr="00331027" w:rsidRDefault="00331027" w:rsidP="00331027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 xml:space="preserve">Przykładem jest </w:t>
      </w:r>
      <w:proofErr w:type="spellStart"/>
      <w:r w:rsidRPr="00331027">
        <w:rPr>
          <w:rFonts w:asciiTheme="minorHAnsi" w:hAnsiTheme="minorHAnsi" w:cstheme="minorHAnsi"/>
          <w:sz w:val="28"/>
          <w:szCs w:val="28"/>
        </w:rPr>
        <w:t>Jasnopis</w:t>
      </w:r>
      <w:proofErr w:type="spellEnd"/>
      <w:r w:rsidRPr="00331027">
        <w:rPr>
          <w:rFonts w:asciiTheme="minorHAnsi" w:hAnsiTheme="minorHAnsi" w:cstheme="minorHAnsi"/>
          <w:sz w:val="28"/>
          <w:szCs w:val="28"/>
        </w:rPr>
        <w:t xml:space="preserve"> </w:t>
      </w:r>
      <w:hyperlink r:id="rId16" w:history="1">
        <w:r w:rsidR="00B56201" w:rsidRPr="003A205C">
          <w:rPr>
            <w:rStyle w:val="Hipercze"/>
            <w:rFonts w:asciiTheme="minorHAnsi" w:hAnsiTheme="minorHAnsi" w:cstheme="minorHAnsi"/>
            <w:sz w:val="28"/>
            <w:szCs w:val="28"/>
          </w:rPr>
          <w:t>https://jasnopis.pl/</w:t>
        </w:r>
      </w:hyperlink>
      <w:r w:rsidR="00B56201">
        <w:rPr>
          <w:rFonts w:asciiTheme="minorHAnsi" w:hAnsiTheme="minorHAnsi" w:cstheme="minorHAnsi"/>
          <w:sz w:val="28"/>
          <w:szCs w:val="28"/>
        </w:rPr>
        <w:t xml:space="preserve"> </w:t>
      </w:r>
      <w:r w:rsidRPr="00331027">
        <w:rPr>
          <w:rFonts w:asciiTheme="minorHAnsi" w:hAnsiTheme="minorHAnsi" w:cstheme="minorHAnsi"/>
          <w:sz w:val="28"/>
          <w:szCs w:val="28"/>
        </w:rPr>
        <w:t xml:space="preserve"> lub </w:t>
      </w:r>
      <w:proofErr w:type="spellStart"/>
      <w:r w:rsidRPr="00331027">
        <w:rPr>
          <w:rFonts w:asciiTheme="minorHAnsi" w:hAnsiTheme="minorHAnsi" w:cstheme="minorHAnsi"/>
          <w:sz w:val="28"/>
          <w:szCs w:val="28"/>
        </w:rPr>
        <w:t>Logios</w:t>
      </w:r>
      <w:proofErr w:type="spellEnd"/>
      <w:r w:rsidRPr="00331027">
        <w:rPr>
          <w:rFonts w:asciiTheme="minorHAnsi" w:hAnsiTheme="minorHAnsi" w:cstheme="minorHAnsi"/>
          <w:sz w:val="28"/>
          <w:szCs w:val="28"/>
        </w:rPr>
        <w:t xml:space="preserve"> </w:t>
      </w:r>
      <w:hyperlink r:id="rId17" w:history="1">
        <w:r w:rsidR="00B56201" w:rsidRPr="003A205C">
          <w:rPr>
            <w:rStyle w:val="Hipercze"/>
            <w:rFonts w:asciiTheme="minorHAnsi" w:hAnsiTheme="minorHAnsi" w:cstheme="minorHAnsi"/>
            <w:sz w:val="28"/>
            <w:szCs w:val="28"/>
          </w:rPr>
          <w:t>http://www.logios.pl</w:t>
        </w:r>
      </w:hyperlink>
      <w:r w:rsidR="00B5620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31027" w:rsidRDefault="00331027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Polecamy również stronę</w:t>
      </w:r>
      <w:r w:rsidR="00B56201">
        <w:rPr>
          <w:rFonts w:asciiTheme="minorHAnsi" w:hAnsiTheme="minorHAnsi" w:cstheme="minorHAnsi"/>
          <w:sz w:val="28"/>
          <w:szCs w:val="28"/>
        </w:rPr>
        <w:t xml:space="preserve">: </w:t>
      </w:r>
      <w:hyperlink r:id="rId18" w:history="1">
        <w:r w:rsidR="00B56201" w:rsidRPr="003A205C">
          <w:rPr>
            <w:rStyle w:val="Hipercze"/>
            <w:rFonts w:asciiTheme="minorHAnsi" w:hAnsiTheme="minorHAnsi" w:cstheme="minorHAnsi"/>
            <w:sz w:val="28"/>
            <w:szCs w:val="28"/>
          </w:rPr>
          <w:t>https://www.funduszeeuropejskie.gov.pl/prosty_jezyk</w:t>
        </w:r>
      </w:hyperlink>
      <w:r w:rsidR="00B56201">
        <w:rPr>
          <w:rFonts w:asciiTheme="minorHAnsi" w:hAnsiTheme="minorHAnsi" w:cstheme="minorHAnsi"/>
          <w:sz w:val="28"/>
          <w:szCs w:val="28"/>
        </w:rPr>
        <w:t xml:space="preserve"> </w:t>
      </w:r>
      <w:r w:rsidRPr="0033102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56201" w:rsidRPr="00331027" w:rsidRDefault="00B56201" w:rsidP="00271140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</w:p>
    <w:p w:rsidR="00D93707" w:rsidRPr="00331027" w:rsidRDefault="00271140" w:rsidP="00CB6808">
      <w:pPr>
        <w:spacing w:after="160" w:line="360" w:lineRule="auto"/>
        <w:rPr>
          <w:rFonts w:asciiTheme="minorHAnsi" w:hAnsiTheme="minorHAnsi" w:cstheme="minorHAnsi"/>
          <w:sz w:val="28"/>
          <w:szCs w:val="28"/>
        </w:rPr>
      </w:pPr>
      <w:r w:rsidRPr="00331027">
        <w:rPr>
          <w:rFonts w:asciiTheme="minorHAnsi" w:hAnsiTheme="minorHAnsi" w:cstheme="minorHAnsi"/>
          <w:sz w:val="28"/>
          <w:szCs w:val="28"/>
        </w:rPr>
        <w:t>Masz pytania lub wątpliwości? Skontaktuj się z nami!</w:t>
      </w:r>
    </w:p>
    <w:sectPr w:rsidR="00D93707" w:rsidRPr="00331027" w:rsidSect="00FD05CD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985" w:right="1418" w:bottom="1560" w:left="1418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F4" w:rsidRDefault="004430F4">
      <w:r>
        <w:separator/>
      </w:r>
    </w:p>
  </w:endnote>
  <w:endnote w:type="continuationSeparator" w:id="0">
    <w:p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5CD" w:rsidRDefault="00FD05CD" w:rsidP="00FD05CD">
    <w:pPr>
      <w:pStyle w:val="Stopka"/>
      <w:ind w:left="-993"/>
      <w:jc w:val="center"/>
      <w:rPr>
        <w:rFonts w:asciiTheme="minorHAnsi" w:hAnsiTheme="minorHAnsi" w:cstheme="minorHAnsi"/>
        <w:sz w:val="32"/>
        <w:szCs w:val="32"/>
      </w:rPr>
    </w:pPr>
    <w:r>
      <w:rPr>
        <w:noProof/>
      </w:rPr>
      <mc:AlternateContent>
        <mc:Choice Requires="wps">
          <w:drawing>
            <wp:inline distT="0" distB="0" distL="0" distR="0" wp14:anchorId="6090AC69" wp14:editId="2933137C">
              <wp:extent cx="7067550" cy="0"/>
              <wp:effectExtent l="0" t="0" r="0" b="0"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75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976A6FE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</w:p>
  <w:p w:rsidR="00FD05CD" w:rsidRPr="00FD05CD" w:rsidRDefault="00FD05CD" w:rsidP="00FD05CD">
    <w:pPr>
      <w:pStyle w:val="Stopka"/>
      <w:ind w:left="426"/>
      <w:jc w:val="center"/>
      <w:rPr>
        <w:rFonts w:asciiTheme="minorHAnsi" w:hAnsiTheme="minorHAnsi" w:cstheme="minorHAnsi"/>
        <w:sz w:val="18"/>
        <w:szCs w:val="18"/>
      </w:rPr>
    </w:pPr>
  </w:p>
  <w:p w:rsidR="007B2500" w:rsidRPr="00FD05CD" w:rsidRDefault="00826FF7" w:rsidP="00FD05CD">
    <w:pPr>
      <w:pStyle w:val="Stopka"/>
      <w:ind w:left="426"/>
      <w:jc w:val="center"/>
      <w:rPr>
        <w:rFonts w:asciiTheme="minorHAnsi" w:hAnsiTheme="minorHAnsi" w:cstheme="minorHAnsi"/>
        <w:sz w:val="32"/>
        <w:szCs w:val="32"/>
      </w:rPr>
    </w:pPr>
    <w:r w:rsidRPr="00826FF7">
      <w:rPr>
        <w:rFonts w:asciiTheme="minorHAnsi" w:hAnsiTheme="minorHAnsi" w:cstheme="minorHAnsi"/>
        <w:sz w:val="32"/>
        <w:szCs w:val="32"/>
      </w:rPr>
      <w:t>Fundusze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0A3836" w:rsidP="004C68E6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:rsidR="004C68E6" w:rsidRDefault="004C68E6" w:rsidP="004C68E6">
    <w:pPr>
      <w:pStyle w:val="Stopka"/>
      <w:ind w:left="-1134"/>
      <w:jc w:val="center"/>
    </w:pPr>
  </w:p>
  <w:p w:rsidR="004C68E6" w:rsidRPr="00826FF7" w:rsidRDefault="004C68E6" w:rsidP="00386C9D">
    <w:pPr>
      <w:pStyle w:val="Stopka"/>
      <w:ind w:left="426"/>
      <w:jc w:val="center"/>
      <w:rPr>
        <w:rFonts w:asciiTheme="minorHAnsi" w:hAnsiTheme="minorHAnsi" w:cstheme="minorHAnsi"/>
        <w:sz w:val="32"/>
        <w:szCs w:val="32"/>
      </w:rPr>
    </w:pPr>
    <w:r w:rsidRPr="00826FF7">
      <w:rPr>
        <w:rFonts w:asciiTheme="minorHAnsi" w:hAnsiTheme="minorHAnsi" w:cstheme="minorHAnsi"/>
        <w:sz w:val="32"/>
        <w:szCs w:val="32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F4" w:rsidRDefault="004430F4">
      <w:bookmarkStart w:id="0" w:name="_Hlk192493467"/>
      <w:bookmarkEnd w:id="0"/>
      <w:r>
        <w:separator/>
      </w:r>
    </w:p>
  </w:footnote>
  <w:footnote w:type="continuationSeparator" w:id="0">
    <w:p w:rsidR="004430F4" w:rsidRDefault="0044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CC" w:rsidRDefault="00826FF7" w:rsidP="00826FF7">
    <w:pPr>
      <w:pStyle w:val="Nagwek"/>
      <w:ind w:left="-1276"/>
    </w:pPr>
    <w:r>
      <w:rPr>
        <w:noProof/>
      </w:rPr>
      <w:drawing>
        <wp:inline distT="0" distB="0" distL="0" distR="0" wp14:anchorId="469A2FB8" wp14:editId="24257FE9">
          <wp:extent cx="7429548" cy="695325"/>
          <wp:effectExtent l="0" t="0" r="0" b="0"/>
          <wp:docPr id="14" name="Obraz 14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687" cy="69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0FFE530F" wp14:editId="2AC50FBD">
              <wp:extent cx="7324725" cy="0"/>
              <wp:effectExtent l="0" t="0" r="0" b="0"/>
              <wp:docPr id="2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247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B3770DC" id="Łącznik prost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2EA9F388" wp14:editId="48F065C6">
          <wp:extent cx="7219865" cy="676275"/>
          <wp:effectExtent l="0" t="0" r="0" b="0"/>
          <wp:docPr id="15" name="Obraz 1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7354" cy="691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>
              <wp:extent cx="73342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2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28D7C21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" strokecolor="black [3213]" strokeweight=".25pt">
              <v:stroke joinstyle="miter"/>
              <w10:anchorlock/>
            </v:line>
          </w:pict>
        </mc:Fallback>
      </mc:AlternateContent>
    </w:r>
  </w:p>
  <w:p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265"/>
    <w:multiLevelType w:val="hybridMultilevel"/>
    <w:tmpl w:val="E632A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0F17"/>
    <w:multiLevelType w:val="multilevel"/>
    <w:tmpl w:val="8F2629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96BAE"/>
    <w:multiLevelType w:val="hybridMultilevel"/>
    <w:tmpl w:val="94203ADA"/>
    <w:lvl w:ilvl="0" w:tplc="7A020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48C2"/>
    <w:multiLevelType w:val="hybridMultilevel"/>
    <w:tmpl w:val="07222218"/>
    <w:lvl w:ilvl="0" w:tplc="0310DD22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646E"/>
    <w:multiLevelType w:val="multilevel"/>
    <w:tmpl w:val="340C37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57E1D"/>
    <w:multiLevelType w:val="hybridMultilevel"/>
    <w:tmpl w:val="04B27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7693"/>
    <w:multiLevelType w:val="multilevel"/>
    <w:tmpl w:val="54885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B1322"/>
    <w:multiLevelType w:val="hybridMultilevel"/>
    <w:tmpl w:val="E21E5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B4C9D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E0A06"/>
    <w:multiLevelType w:val="multilevel"/>
    <w:tmpl w:val="6B806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743A4"/>
    <w:multiLevelType w:val="multilevel"/>
    <w:tmpl w:val="728CCB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76142A"/>
    <w:multiLevelType w:val="hybridMultilevel"/>
    <w:tmpl w:val="0CAED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0203C"/>
    <w:multiLevelType w:val="multilevel"/>
    <w:tmpl w:val="8F2629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C034D3"/>
    <w:multiLevelType w:val="hybridMultilevel"/>
    <w:tmpl w:val="99CA5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35A27"/>
    <w:multiLevelType w:val="multilevel"/>
    <w:tmpl w:val="A0F44D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117C6"/>
    <w:multiLevelType w:val="multilevel"/>
    <w:tmpl w:val="59EE52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711EB6"/>
    <w:multiLevelType w:val="multilevel"/>
    <w:tmpl w:val="C64C0B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12BF7"/>
    <w:multiLevelType w:val="hybridMultilevel"/>
    <w:tmpl w:val="9670D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84CC9"/>
    <w:multiLevelType w:val="multilevel"/>
    <w:tmpl w:val="F760E6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B622FD"/>
    <w:multiLevelType w:val="multilevel"/>
    <w:tmpl w:val="1D582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7D523C"/>
    <w:multiLevelType w:val="hybridMultilevel"/>
    <w:tmpl w:val="26D05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73E52"/>
    <w:multiLevelType w:val="multilevel"/>
    <w:tmpl w:val="FD2AD0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70315C"/>
    <w:multiLevelType w:val="hybridMultilevel"/>
    <w:tmpl w:val="93F83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14954"/>
    <w:multiLevelType w:val="hybridMultilevel"/>
    <w:tmpl w:val="AA982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E0C04"/>
    <w:multiLevelType w:val="multilevel"/>
    <w:tmpl w:val="4064A8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05D8A"/>
    <w:multiLevelType w:val="hybridMultilevel"/>
    <w:tmpl w:val="61DC9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C6C47"/>
    <w:multiLevelType w:val="multilevel"/>
    <w:tmpl w:val="3FC019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43036D"/>
    <w:multiLevelType w:val="multilevel"/>
    <w:tmpl w:val="381AA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AD417A"/>
    <w:multiLevelType w:val="multilevel"/>
    <w:tmpl w:val="548630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C5378F"/>
    <w:multiLevelType w:val="hybridMultilevel"/>
    <w:tmpl w:val="67ACC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74F0"/>
    <w:multiLevelType w:val="multilevel"/>
    <w:tmpl w:val="B79419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F33715"/>
    <w:multiLevelType w:val="multilevel"/>
    <w:tmpl w:val="53CC197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D573596"/>
    <w:multiLevelType w:val="multilevel"/>
    <w:tmpl w:val="D99C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A35C0A"/>
    <w:multiLevelType w:val="multilevel"/>
    <w:tmpl w:val="428E9EAC"/>
    <w:numStyleLink w:val="Lista1"/>
  </w:abstractNum>
  <w:num w:numId="1">
    <w:abstractNumId w:val="26"/>
  </w:num>
  <w:num w:numId="2">
    <w:abstractNumId w:val="33"/>
  </w:num>
  <w:num w:numId="3">
    <w:abstractNumId w:val="32"/>
  </w:num>
  <w:num w:numId="4">
    <w:abstractNumId w:val="8"/>
  </w:num>
  <w:num w:numId="5">
    <w:abstractNumId w:val="18"/>
  </w:num>
  <w:num w:numId="6">
    <w:abstractNumId w:val="6"/>
  </w:num>
  <w:num w:numId="7">
    <w:abstractNumId w:val="27"/>
  </w:num>
  <w:num w:numId="8">
    <w:abstractNumId w:val="9"/>
  </w:num>
  <w:num w:numId="9">
    <w:abstractNumId w:val="13"/>
  </w:num>
  <w:num w:numId="10">
    <w:abstractNumId w:val="4"/>
  </w:num>
  <w:num w:numId="11">
    <w:abstractNumId w:val="14"/>
  </w:num>
  <w:num w:numId="12">
    <w:abstractNumId w:val="17"/>
  </w:num>
  <w:num w:numId="13">
    <w:abstractNumId w:val="15"/>
  </w:num>
  <w:num w:numId="14">
    <w:abstractNumId w:val="23"/>
  </w:num>
  <w:num w:numId="15">
    <w:abstractNumId w:val="11"/>
  </w:num>
  <w:num w:numId="16">
    <w:abstractNumId w:val="28"/>
  </w:num>
  <w:num w:numId="17">
    <w:abstractNumId w:val="20"/>
  </w:num>
  <w:num w:numId="18">
    <w:abstractNumId w:val="25"/>
  </w:num>
  <w:num w:numId="19">
    <w:abstractNumId w:val="30"/>
  </w:num>
  <w:num w:numId="20">
    <w:abstractNumId w:val="21"/>
  </w:num>
  <w:num w:numId="21">
    <w:abstractNumId w:val="5"/>
  </w:num>
  <w:num w:numId="22">
    <w:abstractNumId w:val="1"/>
  </w:num>
  <w:num w:numId="23">
    <w:abstractNumId w:val="31"/>
  </w:num>
  <w:num w:numId="24">
    <w:abstractNumId w:val="7"/>
  </w:num>
  <w:num w:numId="25">
    <w:abstractNumId w:val="24"/>
  </w:num>
  <w:num w:numId="26">
    <w:abstractNumId w:val="19"/>
  </w:num>
  <w:num w:numId="27">
    <w:abstractNumId w:val="29"/>
  </w:num>
  <w:num w:numId="28">
    <w:abstractNumId w:val="2"/>
  </w:num>
  <w:num w:numId="29">
    <w:abstractNumId w:val="16"/>
  </w:num>
  <w:num w:numId="30">
    <w:abstractNumId w:val="3"/>
  </w:num>
  <w:num w:numId="31">
    <w:abstractNumId w:val="22"/>
  </w:num>
  <w:num w:numId="32">
    <w:abstractNumId w:val="10"/>
  </w:num>
  <w:num w:numId="33">
    <w:abstractNumId w:val="1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2096543-008A-45EB-9246-15C7CC8C84B0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3D33"/>
    <w:rsid w:val="001B210F"/>
    <w:rsid w:val="001D059A"/>
    <w:rsid w:val="00241C1F"/>
    <w:rsid w:val="002425AE"/>
    <w:rsid w:val="002529E4"/>
    <w:rsid w:val="00271140"/>
    <w:rsid w:val="002C6347"/>
    <w:rsid w:val="00315901"/>
    <w:rsid w:val="00320AAC"/>
    <w:rsid w:val="00325198"/>
    <w:rsid w:val="00331027"/>
    <w:rsid w:val="003526F5"/>
    <w:rsid w:val="0035482A"/>
    <w:rsid w:val="003619F2"/>
    <w:rsid w:val="00365820"/>
    <w:rsid w:val="00386C9D"/>
    <w:rsid w:val="0039693E"/>
    <w:rsid w:val="003C554F"/>
    <w:rsid w:val="0040149C"/>
    <w:rsid w:val="00414478"/>
    <w:rsid w:val="004430F4"/>
    <w:rsid w:val="00464281"/>
    <w:rsid w:val="00492BD3"/>
    <w:rsid w:val="004B38AD"/>
    <w:rsid w:val="004B70BD"/>
    <w:rsid w:val="004C303B"/>
    <w:rsid w:val="004C68E6"/>
    <w:rsid w:val="004D6317"/>
    <w:rsid w:val="0052111D"/>
    <w:rsid w:val="005760A9"/>
    <w:rsid w:val="00594464"/>
    <w:rsid w:val="0061767F"/>
    <w:rsid w:val="00622781"/>
    <w:rsid w:val="006261B8"/>
    <w:rsid w:val="00640BFF"/>
    <w:rsid w:val="0066032A"/>
    <w:rsid w:val="00665A91"/>
    <w:rsid w:val="0069621B"/>
    <w:rsid w:val="006B4267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F3623"/>
    <w:rsid w:val="00826FF7"/>
    <w:rsid w:val="00827311"/>
    <w:rsid w:val="00834BB4"/>
    <w:rsid w:val="00835187"/>
    <w:rsid w:val="00873501"/>
    <w:rsid w:val="00876326"/>
    <w:rsid w:val="008945D9"/>
    <w:rsid w:val="008C52E2"/>
    <w:rsid w:val="009706FB"/>
    <w:rsid w:val="009726FB"/>
    <w:rsid w:val="009A4ACC"/>
    <w:rsid w:val="009D71C1"/>
    <w:rsid w:val="009F2CF0"/>
    <w:rsid w:val="009F429D"/>
    <w:rsid w:val="00A0160D"/>
    <w:rsid w:val="00A04690"/>
    <w:rsid w:val="00A40DD3"/>
    <w:rsid w:val="00A830EB"/>
    <w:rsid w:val="00A8311B"/>
    <w:rsid w:val="00AD1EFE"/>
    <w:rsid w:val="00AD51FC"/>
    <w:rsid w:val="00AD7E56"/>
    <w:rsid w:val="00B01F08"/>
    <w:rsid w:val="00B16E8F"/>
    <w:rsid w:val="00B2442F"/>
    <w:rsid w:val="00B30401"/>
    <w:rsid w:val="00B56201"/>
    <w:rsid w:val="00B6637D"/>
    <w:rsid w:val="00BB76D0"/>
    <w:rsid w:val="00BC363C"/>
    <w:rsid w:val="00C268A0"/>
    <w:rsid w:val="00C33F72"/>
    <w:rsid w:val="00C377A0"/>
    <w:rsid w:val="00C57BB1"/>
    <w:rsid w:val="00C62C24"/>
    <w:rsid w:val="00C635B6"/>
    <w:rsid w:val="00C9222A"/>
    <w:rsid w:val="00CA5CBD"/>
    <w:rsid w:val="00CB6808"/>
    <w:rsid w:val="00CE005B"/>
    <w:rsid w:val="00D0361A"/>
    <w:rsid w:val="00D1150B"/>
    <w:rsid w:val="00D30ADD"/>
    <w:rsid w:val="00D43A0D"/>
    <w:rsid w:val="00D46867"/>
    <w:rsid w:val="00D526F3"/>
    <w:rsid w:val="00D57724"/>
    <w:rsid w:val="00D93707"/>
    <w:rsid w:val="00DA2034"/>
    <w:rsid w:val="00DC733E"/>
    <w:rsid w:val="00DE5229"/>
    <w:rsid w:val="00DF57BE"/>
    <w:rsid w:val="00E06500"/>
    <w:rsid w:val="00E150C8"/>
    <w:rsid w:val="00E539C6"/>
    <w:rsid w:val="00E57060"/>
    <w:rsid w:val="00E81ADD"/>
    <w:rsid w:val="00E87616"/>
    <w:rsid w:val="00EA5C16"/>
    <w:rsid w:val="00ED25CC"/>
    <w:rsid w:val="00EF000D"/>
    <w:rsid w:val="00F5032F"/>
    <w:rsid w:val="00F545A3"/>
    <w:rsid w:val="00F83EE2"/>
    <w:rsid w:val="00FB1502"/>
    <w:rsid w:val="00FB5706"/>
    <w:rsid w:val="00FB7216"/>
    <w:rsid w:val="00FB7887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CED4E16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2711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6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pomorskie.eu/artykul/informacja-w-sprawie-przyjecia-zasad-kwalifikowalnosci-wybranych-wydatkow-w-programie-regionalnym-fundusze-europejskie-dla-pomorza-2021-2027/" TargetMode="External"/><Relationship Id="rId13" Type="http://schemas.openxmlformats.org/officeDocument/2006/relationships/hyperlink" Target="https://rpo.pomorskie.eu/artykul/informacja-w-sprawie-przyjecia-zasad-kwalifikowalnosci-wybranych-wydatkow-w-programie-regionalnym-fundusze-europejskie-dla-pomorza-2021-2027/" TargetMode="External"/><Relationship Id="rId18" Type="http://schemas.openxmlformats.org/officeDocument/2006/relationships/hyperlink" Target="https://www.funduszeeuropejskie.gov.pl/prosty_jezyk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rpo.pomorskie.eu/wp-content/uploads/2022/12/Uchwala-ZWP_zasady-kwalifikowalnosci.pdf" TargetMode="External"/><Relationship Id="rId17" Type="http://schemas.openxmlformats.org/officeDocument/2006/relationships/hyperlink" Target="http://www.logios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asnopis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o.pomorskie.eu/artykul/informacja-w-sprawie-przyjecia-zasad-kwalifikowalnosci-wybranych-wydatkow-w-programie-regionalnym-fundusze-europejskie-dla-pomorza-2021-2027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unduszeuepomorskie.pl/strona/4678-zasady-promowania-projekto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po.pomorskie.eu/wp-content/uploads/2022/12/Uchwala-ZWP_zasady-kwalifikowalnosci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po.pomorskie.eu/wp-content/uploads/2022/12/Uchwala-ZWP_zasady-kwalifikowalnosci.pdf" TargetMode="External"/><Relationship Id="rId14" Type="http://schemas.openxmlformats.org/officeDocument/2006/relationships/hyperlink" Target="https://rpo.pomorskie.eu/wp-content/uploads/2022/12/Uchwala-ZWP_zasady-kwalifikowalnosci.pdf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2096543-008A-45EB-9246-15C7CC8C84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55</TotalTime>
  <Pages>23</Pages>
  <Words>3911</Words>
  <Characters>28741</Characters>
  <Application>Microsoft Office Word</Application>
  <DocSecurity>0</DocSecurity>
  <Lines>239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Twardokus Marcin</cp:lastModifiedBy>
  <cp:revision>5</cp:revision>
  <cp:lastPrinted>2023-01-30T16:12:00Z</cp:lastPrinted>
  <dcterms:created xsi:type="dcterms:W3CDTF">2025-03-10T08:12:00Z</dcterms:created>
  <dcterms:modified xsi:type="dcterms:W3CDTF">2025-03-10T09:07:00Z</dcterms:modified>
</cp:coreProperties>
</file>